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DE1DA4" w:rsidRDefault="00D239AD" w:rsidP="00D239A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48"/>
          <w:szCs w:val="48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48"/>
          <w:szCs w:val="48"/>
          <w:cs/>
          <w:lang w:bidi="th-TH"/>
        </w:rPr>
        <w:t>คู่มือสำหรับประชาชน</w:t>
      </w:r>
      <w:r w:rsidR="001B1C8D" w:rsidRPr="00DE1DA4">
        <w:rPr>
          <w:rFonts w:ascii="TH Sarabun New" w:hAnsi="TH Sarabun New" w:cs="TH Sarabun New"/>
          <w:b/>
          <w:bCs/>
          <w:color w:val="0D0D0D" w:themeColor="text1" w:themeTint="F2"/>
          <w:sz w:val="48"/>
          <w:szCs w:val="48"/>
          <w:lang w:bidi="th-TH"/>
        </w:rPr>
        <w:t xml:space="preserve">: </w:t>
      </w:r>
      <w:r w:rsidR="00C81DB8" w:rsidRPr="00DE1DA4">
        <w:rPr>
          <w:rFonts w:ascii="TH Sarabun New" w:hAnsi="TH Sarabun New" w:cs="TH Sarabun New"/>
          <w:b/>
          <w:bCs/>
          <w:noProof/>
          <w:sz w:val="48"/>
          <w:szCs w:val="48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14:paraId="16FCEC75" w14:textId="0CD84277" w:rsidR="00D239AD" w:rsidRPr="00DE1DA4" w:rsidRDefault="00D239AD" w:rsidP="00D239AD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DE1DA4">
        <w:rPr>
          <w:rFonts w:ascii="TH Sarabun New" w:hAnsi="TH Sarabun New" w:cs="TH Sarabun New"/>
          <w:sz w:val="32"/>
          <w:szCs w:val="32"/>
          <w:cs/>
          <w:lang w:bidi="th-TH"/>
        </w:rPr>
        <w:t>หน่วยงาน</w:t>
      </w:r>
      <w:r w:rsidR="002B2D62" w:rsidRPr="00DE1DA4">
        <w:rPr>
          <w:rFonts w:ascii="TH Sarabun New" w:hAnsi="TH Sarabun New" w:cs="TH Sarabun New"/>
          <w:sz w:val="32"/>
          <w:szCs w:val="32"/>
          <w:cs/>
          <w:lang w:bidi="th-TH"/>
        </w:rPr>
        <w:t>ที่รับผิดชอบ</w:t>
      </w:r>
      <w:r w:rsidRPr="00DE1DA4">
        <w:rPr>
          <w:rFonts w:ascii="TH Sarabun New" w:hAnsi="TH Sarabun New" w:cs="TH Sarabun New"/>
          <w:sz w:val="32"/>
          <w:szCs w:val="32"/>
          <w:lang w:bidi="th-TH"/>
        </w:rPr>
        <w:t>:</w:t>
      </w:r>
      <w:r w:rsidRPr="00DE1DA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81DB8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องค์การบริหารส่วนตำบล</w:t>
      </w:r>
      <w:r w:rsidR="0058558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ท่าฉาง</w:t>
      </w:r>
      <w:r w:rsidR="00C81DB8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 อำเภอท่าฉาง จังหวัดสุราษฎร์ธานี</w:t>
      </w:r>
    </w:p>
    <w:p w14:paraId="0007F669" w14:textId="46ADE2FD" w:rsidR="00D239AD" w:rsidRPr="00DE1DA4" w:rsidRDefault="00C3045F" w:rsidP="00D239AD">
      <w:p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sz w:val="32"/>
          <w:szCs w:val="32"/>
          <w:cs/>
          <w:lang w:bidi="th-TH"/>
        </w:rPr>
        <w:t>กระทรวง</w:t>
      </w:r>
      <w:r w:rsidRPr="00DE1DA4">
        <w:rPr>
          <w:rFonts w:ascii="TH Sarabun New" w:hAnsi="TH Sarabun New" w:cs="TH Sarabun New"/>
          <w:sz w:val="32"/>
          <w:szCs w:val="32"/>
          <w:lang w:bidi="th-TH"/>
        </w:rPr>
        <w:t>:</w:t>
      </w:r>
      <w:r w:rsidRPr="00DE1DA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81DB8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DE1DA4" w:rsidRDefault="003F4A0D" w:rsidP="00D239AD">
      <w:pPr>
        <w:spacing w:after="0" w:line="240" w:lineRule="auto"/>
        <w:rPr>
          <w:rFonts w:ascii="TH Sarabun New" w:hAnsi="TH Sarabun New" w:cs="TH Sarabun New"/>
          <w:color w:val="0D0D0D" w:themeColor="text1" w:themeTint="F2"/>
          <w:sz w:val="32"/>
          <w:szCs w:val="32"/>
        </w:rPr>
      </w:pPr>
      <w:r w:rsidRPr="00DE1DA4">
        <w:rPr>
          <w:rFonts w:ascii="TH Sarabun New" w:hAnsi="TH Sarabun New" w:cs="TH Sarabun New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6FCD15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DE1DA4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DE1DA4">
        <w:rPr>
          <w:rFonts w:ascii="TH Sarabun New" w:hAnsi="TH Sarabun New" w:cs="TH Sarabun New"/>
          <w:color w:val="0D0D0D" w:themeColor="text1" w:themeTint="F2"/>
          <w:sz w:val="32"/>
          <w:szCs w:val="32"/>
          <w:lang w:bidi="th-TH"/>
        </w:rPr>
        <w:t>:</w:t>
      </w:r>
      <w:r w:rsidRPr="00DE1DA4">
        <w:rPr>
          <w:rFonts w:ascii="TH Sarabun New" w:hAnsi="TH Sarabun New" w:cs="TH Sarabun New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14:paraId="57553D54" w14:textId="7C1752DA" w:rsidR="00132E1B" w:rsidRPr="00DE1DA4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องค์การบริหารส่วนตำบล</w:t>
      </w:r>
      <w:r w:rsidR="0058558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ท่าฉาง</w:t>
      </w:r>
      <w:r w:rsidR="00C81DB8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 อำเภอท่าฉาง จังหวัดสุราษฎร์ธานี</w:t>
      </w:r>
    </w:p>
    <w:p w14:paraId="7C1EA770" w14:textId="557C84CF" w:rsidR="00132E1B" w:rsidRPr="00DE1DA4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DE1DA4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ขึ้นทะเบียน</w:t>
      </w: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DE1DA4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DE1DA4">
        <w:rPr>
          <w:rFonts w:ascii="TH Sarabun New" w:hAnsi="TH Sarabun New" w:cs="TH Sarabun New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DE1DA4" w14:paraId="77FFD68C" w14:textId="77777777" w:rsidTr="008C1396">
        <w:tc>
          <w:tcPr>
            <w:tcW w:w="675" w:type="dxa"/>
          </w:tcPr>
          <w:p w14:paraId="23D761D9" w14:textId="12281EB4" w:rsidR="00394708" w:rsidRPr="00DE1DA4" w:rsidRDefault="00394708" w:rsidP="008C13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33950FD8" w:rsidR="00394708" w:rsidRPr="00DE1DA4" w:rsidRDefault="00394708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      </w:r>
            <w:r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 2552</w:t>
            </w:r>
          </w:p>
        </w:tc>
      </w:tr>
    </w:tbl>
    <w:p w14:paraId="40A6F83D" w14:textId="32DA2D6B" w:rsidR="003F4A0D" w:rsidRPr="00DE1DA4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บริการทั่วไป</w:t>
      </w:r>
      <w:r w:rsidR="00C81DB8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DE1DA4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DE1DA4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: </w:t>
      </w:r>
      <w:r w:rsidR="00C81DB8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ท้องถิ่น</w:t>
      </w:r>
      <w:r w:rsidR="00C81DB8"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DE1DA4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DE1DA4">
        <w:rPr>
          <w:rFonts w:ascii="TH Sarabun New" w:hAnsi="TH Sarabun New" w:cs="TH Sarabun New"/>
          <w:noProof/>
          <w:sz w:val="32"/>
          <w:szCs w:val="32"/>
        </w:rPr>
        <w:t>-</w:t>
      </w:r>
      <w:r w:rsidR="00C77AEA"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DE1DA4" w:rsidRDefault="00C77AEA" w:rsidP="003F4A0D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DE1DA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DE1DA4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C81DB8" w:rsidRPr="00DE1DA4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DE1DA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81DB8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วัน</w:t>
      </w:r>
      <w:r w:rsidRPr="00DE1DA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DE1DA4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DE1DA4" w:rsidRDefault="00075E4A" w:rsidP="00075E4A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C81DB8" w:rsidRPr="00DE1DA4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DE1DA4" w:rsidRDefault="00075E4A" w:rsidP="00075E4A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DE1DA4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DE1DA4" w:rsidRDefault="00075E4A" w:rsidP="00075E4A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DE1DA4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DE1DA4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การขึ้นทะเบียนผู้สูงอายุ</w:t>
      </w:r>
      <w:r w:rsidR="00094F82" w:rsidRPr="00DE1DA4">
        <w:rPr>
          <w:rFonts w:ascii="TH Sarabun New" w:hAnsi="TH Sarabun New" w:cs="TH Sarabun New"/>
          <w:noProof/>
          <w:sz w:val="32"/>
          <w:szCs w:val="32"/>
        </w:rPr>
        <w:t>_</w:t>
      </w:r>
      <w:r w:rsidR="00094F82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สำนักปลัด</w:t>
      </w:r>
      <w:r w:rsidR="00094F82" w:rsidRPr="00DE1DA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DE1DA4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DE1DA4" w14:paraId="5F1398AA" w14:textId="77777777" w:rsidTr="009B7715">
        <w:tc>
          <w:tcPr>
            <w:tcW w:w="675" w:type="dxa"/>
          </w:tcPr>
          <w:p w14:paraId="08D93DD3" w14:textId="25F72274" w:rsidR="00094F82" w:rsidRPr="00DE1DA4" w:rsidRDefault="00094F82" w:rsidP="008C13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5223AF"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1381B7BD" w:rsidR="00094F82" w:rsidRPr="00DE1DA4" w:rsidRDefault="00A13B6C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DE1DA4">
              <w:rPr>
                <w:rFonts w:ascii="TH Sarabun New" w:hAnsi="TH Sarabun New" w:cs="TH Sarabun New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ณ สำนักปลัด องค์การบริหารส่วนตำบล</w:t>
            </w:r>
            <w:r w:rsidR="0058558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ท่าฉาง</w:t>
            </w:r>
            <w:r w:rsidR="00094F82"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 อำเภอท่าฉาง จังหวัดสุราษฎร์ธานี</w:t>
            </w:r>
            <w:r w:rsidR="00094F82"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/</w:t>
            </w:r>
            <w:r w:rsidR="00094F82"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DE1DA4" w:rsidRDefault="00A13B6C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(</w:t>
            </w:r>
            <w:r w:rsidR="00094F82"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 xml:space="preserve">) </w:t>
            </w:r>
            <w:r w:rsidR="00094F82"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DE1DA4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</w:p>
          <w:p w14:paraId="78653E4A" w14:textId="78464BB1" w:rsidR="00313D38" w:rsidRPr="00DE1DA4" w:rsidRDefault="00A13B6C" w:rsidP="009B7715">
            <w:pPr>
              <w:rPr>
                <w:rFonts w:ascii="TH Sarabun New" w:hAnsi="TH Sarabun New" w:cs="TH Sarabun New"/>
                <w:iCs/>
                <w:sz w:val="32"/>
                <w:szCs w:val="3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i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1C40E208" w14:textId="77777777" w:rsidR="00DE1DA4" w:rsidRDefault="00DE1DA4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356A8681" w14:textId="77777777" w:rsidR="00DE1DA4" w:rsidRDefault="00DE1DA4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4AD0B5DF" w14:textId="77777777" w:rsidR="00DE1DA4" w:rsidRDefault="00DE1DA4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3A7BCC5F" w14:textId="77777777" w:rsidR="00DE1DA4" w:rsidRDefault="00DE1DA4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7EF8CD5F" w14:textId="77777777" w:rsidR="00DE1DA4" w:rsidRPr="00DE1DA4" w:rsidRDefault="00DE1DA4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48178DB8" w14:textId="77777777" w:rsidR="007B433B" w:rsidRPr="007B433B" w:rsidRDefault="00575FAF" w:rsidP="00575FA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</w:r>
      <w:r w:rsidRPr="00DE1DA4">
        <w:rPr>
          <w:rFonts w:ascii="TH Sarabun New" w:hAnsi="TH Sarabun New" w:cs="TH Sarabun New"/>
          <w:noProof/>
          <w:sz w:val="32"/>
          <w:szCs w:val="32"/>
        </w:rPr>
        <w:tab/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</w:r>
      <w:r w:rsidRPr="00DE1DA4">
        <w:rPr>
          <w:rFonts w:ascii="TH Sarabun New" w:hAnsi="TH Sarabun New" w:cs="TH Sarabun New"/>
          <w:noProof/>
          <w:sz w:val="32"/>
          <w:szCs w:val="32"/>
        </w:rPr>
        <w:t>.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ศ</w:t>
      </w:r>
      <w:r w:rsidRPr="00DE1DA4">
        <w:rPr>
          <w:rFonts w:ascii="TH Sarabun New" w:hAnsi="TH Sarabun New" w:cs="TH Sarabun New"/>
          <w:noProof/>
          <w:sz w:val="32"/>
          <w:szCs w:val="32"/>
        </w:rPr>
        <w:t xml:space="preserve">. 2552 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กำหนดให้ภายในเดือนพฤศจิกายนของทุกปี ให้ผู้ที่จะมีอายุครบหกสิบปีบริบูรณ์ขึ้นไปในปีงบประมาณถัดไป และมีคุณสมบัติครบถ้วนมาลงทะเบียน 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สำนักงานขององค์กรปกครองส่วนท้องถิ่นหรือสถานที่ที่องค์กรปกครองส่วนท้องถิ่นกำหนด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</w:r>
      <w:r w:rsidRPr="00DE1DA4">
        <w:rPr>
          <w:rFonts w:ascii="TH Sarabun New" w:hAnsi="TH Sarabun New" w:cs="TH Sarabun New"/>
          <w:noProof/>
          <w:sz w:val="32"/>
          <w:szCs w:val="32"/>
        </w:rPr>
        <w:tab/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หลักเกณฑ์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  <w:t xml:space="preserve">    1.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มีสัญชาติไทย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  <w:t xml:space="preserve">    2.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  <w:t xml:space="preserve">    3.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  <w:t xml:space="preserve">    4.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ได้แก่ ผู้รับบำนาญ เบี้ยหวัดบำนาญพิเศษ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DE1DA4">
        <w:rPr>
          <w:rFonts w:ascii="TH Sarabun New" w:hAnsi="TH Sarabun New" w:cs="TH Sarabun New"/>
          <w:noProof/>
          <w:sz w:val="32"/>
          <w:szCs w:val="32"/>
        </w:rPr>
        <w:t>.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ศ</w:t>
      </w:r>
      <w:r w:rsidRPr="00DE1DA4">
        <w:rPr>
          <w:rFonts w:ascii="TH Sarabun New" w:hAnsi="TH Sarabun New" w:cs="TH Sarabun New"/>
          <w:noProof/>
          <w:sz w:val="32"/>
          <w:szCs w:val="32"/>
        </w:rPr>
        <w:t>. 2548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  <w:t xml:space="preserve">    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ในการยื่นคำขอรับลงทะเบียนรับเงินเบี้ยยังชีพผู้สูงอายุ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  <w:t xml:space="preserve">       1.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รับเงินสดด้วยตนเอง หรือรับเงินสดโดยบุคคลที่ได้รับมอบอำนาจจากผู้มีสิทธิ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  <w:t xml:space="preserve">       2.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โอนเงินเข้าบัญชีเงินฝากธนาคารในนามผู้มีสิทธิ หรือโอนเงินเข้าบัญชีเงินฝากธนาคารในนามบุคคลที่ได้รับมอบอำนาจจากผู้มีสิทธิ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</w:r>
      <w:r w:rsidRPr="00DE1DA4">
        <w:rPr>
          <w:rFonts w:ascii="TH Sarabun New" w:hAnsi="TH Sarabun New" w:cs="TH Sarabun New"/>
          <w:noProof/>
          <w:sz w:val="32"/>
          <w:szCs w:val="32"/>
        </w:rPr>
        <w:tab/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วิธีการ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  <w:t xml:space="preserve">     1.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ผู้ที่จะมีสิทธิรับเงินเบี้ยยังชีพผู้สูงอายุในปีงบประมาณถัดไป ยื่นคำขอตามแบบพร้อมเอกสารหลักฐานต่อองค์กรปกครองส่วนท้องถิ่น ณ สถานที่และภายในระยะเวลาที่องค์กรปกครองส่วนท้องถิ่นประกาศกำหนดด้วยตนเอง หรือมอบอำนาจให้ผู้อื่นดำเนินการได้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  <w:t xml:space="preserve">     2.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ให้ถือว่าเป็นผู้ได้ลงทะเบียน และยื่นคำขอรับเบี้ยยังชีพผู้สูงอายุตามระเบียบนี้แล้ว</w:t>
      </w:r>
      <w:r w:rsidRPr="00DE1DA4">
        <w:rPr>
          <w:rFonts w:ascii="TH Sarabun New" w:hAnsi="TH Sarabun New" w:cs="TH Sarabun New"/>
          <w:noProof/>
          <w:sz w:val="32"/>
          <w:szCs w:val="32"/>
        </w:rPr>
        <w:br/>
        <w:t xml:space="preserve">     3.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 ต้องไปแจ้งต่อองค์กรปกครองส่วนท้องถิ่นแห่งใหม่ที่ตน  ย้ายไป</w:t>
      </w:r>
    </w:p>
    <w:p w14:paraId="7254DDEE" w14:textId="7DAF45D9" w:rsidR="008E2900" w:rsidRPr="00DE1DA4" w:rsidRDefault="00575FAF" w:rsidP="007B433B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noProof/>
          <w:sz w:val="32"/>
          <w:szCs w:val="32"/>
        </w:rPr>
        <w:br/>
      </w:r>
    </w:p>
    <w:p w14:paraId="0552ED64" w14:textId="77777777" w:rsidR="0065175D" w:rsidRPr="00DE1DA4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DE1DA4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DE1DA4" w:rsidRDefault="00313D38" w:rsidP="0098687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DE1DA4" w:rsidRDefault="00313D38" w:rsidP="0098687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DE1DA4" w:rsidRDefault="00313D38" w:rsidP="0098687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DE1DA4" w:rsidRDefault="00313D38" w:rsidP="00600A2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DE1DA4" w:rsidRDefault="00313D38" w:rsidP="00600A2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DE1DA4" w:rsidRDefault="00313D38" w:rsidP="00AA7734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DE1DA4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DE1DA4" w:rsidRDefault="00313D38" w:rsidP="00452B6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DE1DA4" w:rsidRDefault="009B68CC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DE1DA4" w:rsidRDefault="00313D38" w:rsidP="00313D3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592" w:type="dxa"/>
          </w:tcPr>
          <w:p w14:paraId="27C0FB15" w14:textId="77777777" w:rsidR="00313D38" w:rsidRPr="00DE1DA4" w:rsidRDefault="00313D38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ผู้ที่ประสงค์จะขอรับเบี้ยยังชีพผู้สูงอายุ ในปีงบประมาณถัดไป  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      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หรือผู้รับมอบอำนาจ ยื่นคำขอพร้อมเอกสารหลักฐาน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14:paraId="2A225131" w14:textId="77777777" w:rsidR="00313D38" w:rsidRPr="00DE1DA4" w:rsidRDefault="00313D38" w:rsidP="00452B6B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68" w:type="dxa"/>
          </w:tcPr>
          <w:p w14:paraId="4874A2C9" w14:textId="0D78DAA3" w:rsidR="00313D38" w:rsidRPr="00DE1DA4" w:rsidRDefault="00313D38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15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4E38EBFA" w:rsidR="00313D38" w:rsidRPr="00DE1DA4" w:rsidRDefault="007B433B" w:rsidP="00452B6B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สำนักปลัด งานสวัสดิการสังคม</w:t>
            </w:r>
          </w:p>
        </w:tc>
        <w:tc>
          <w:tcPr>
            <w:tcW w:w="1799" w:type="dxa"/>
          </w:tcPr>
          <w:p w14:paraId="3AE07B5D" w14:textId="2FF5F4B0" w:rsidR="00313D38" w:rsidRPr="00DE1DA4" w:rsidRDefault="00313D38" w:rsidP="00452B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(1.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: 10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นาที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br/>
              <w:t xml:space="preserve">2.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สำนักปลัด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นักพัฒนาชุมชน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)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58558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 อำเภอท่าฉาง จังหวัดสุราษฎร์ธานี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313D38" w:rsidRPr="00DE1DA4" w14:paraId="0E3FD923" w14:textId="77777777" w:rsidTr="00313D38">
        <w:tc>
          <w:tcPr>
            <w:tcW w:w="675" w:type="dxa"/>
            <w:vAlign w:val="center"/>
          </w:tcPr>
          <w:p w14:paraId="0E264303" w14:textId="77777777" w:rsidR="00313D38" w:rsidRPr="00DE1DA4" w:rsidRDefault="00313D38" w:rsidP="00452B6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811134"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CE5837C" w14:textId="77777777" w:rsidR="00313D38" w:rsidRPr="00DE1DA4" w:rsidRDefault="009B68CC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3BF20B22" w14:textId="77777777" w:rsidR="00313D38" w:rsidRPr="00DE1DA4" w:rsidRDefault="00313D38" w:rsidP="00313D3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592" w:type="dxa"/>
          </w:tcPr>
          <w:p w14:paraId="4FA1DE28" w14:textId="77777777" w:rsidR="00313D38" w:rsidRPr="00DE1DA4" w:rsidRDefault="00313D38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br/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ผู้ขอลงทะเบียนหรือผู้รับมอบอำนาจ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br/>
            </w:r>
          </w:p>
          <w:p w14:paraId="0FD49753" w14:textId="77777777" w:rsidR="00313D38" w:rsidRPr="00DE1DA4" w:rsidRDefault="00313D38" w:rsidP="00452B6B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68" w:type="dxa"/>
          </w:tcPr>
          <w:p w14:paraId="69BE091E" w14:textId="77777777" w:rsidR="00313D38" w:rsidRPr="00DE1DA4" w:rsidRDefault="00313D38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10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A70A60E" w14:textId="6195AC59" w:rsidR="00313D38" w:rsidRPr="00DE1DA4" w:rsidRDefault="007B433B" w:rsidP="00452B6B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สำนักปลัด งานสวัสดิการสังคม</w:t>
            </w:r>
          </w:p>
        </w:tc>
        <w:tc>
          <w:tcPr>
            <w:tcW w:w="1799" w:type="dxa"/>
          </w:tcPr>
          <w:p w14:paraId="0E9F3EFB" w14:textId="1118CFE3" w:rsidR="00313D38" w:rsidRPr="00DE1DA4" w:rsidRDefault="00313D38" w:rsidP="00452B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(1.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: 5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นาที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br/>
              <w:t xml:space="preserve">2.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สำนักปลัด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นักพัฒนาชุมชน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)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58558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 อำเภอท่าฉาง จังหวัดสุราษฎร์ธานี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Pr="00DE1DA4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DE1DA4">
        <w:rPr>
          <w:rFonts w:ascii="TH Sarabun New" w:hAnsi="TH Sarabun New" w:cs="TH Sarabun New"/>
          <w:noProof/>
          <w:sz w:val="32"/>
          <w:szCs w:val="32"/>
        </w:rPr>
        <w:t xml:space="preserve">30 </w:t>
      </w:r>
      <w:r w:rsidR="009B68CC"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นาที</w:t>
      </w:r>
    </w:p>
    <w:p w14:paraId="599CE047" w14:textId="77777777" w:rsidR="008E2900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39EFB2E5" w14:textId="77777777" w:rsidR="007B433B" w:rsidRDefault="007B433B" w:rsidP="00C26ED0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3B6EF9C1" w14:textId="77777777" w:rsidR="007B433B" w:rsidRPr="00DE1DA4" w:rsidRDefault="007B433B" w:rsidP="00C26ED0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DE1DA4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35832AD" w14:textId="2B703137" w:rsidR="008E2900" w:rsidRPr="00DE1DA4" w:rsidRDefault="009B68CC" w:rsidP="00C26ED0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  <w:r w:rsidRPr="00DE1DA4">
        <w:rPr>
          <w:rFonts w:ascii="TH Sarabun New" w:hAnsi="TH Sarabun New" w:cs="TH Sarabun New"/>
          <w:noProof/>
          <w:sz w:val="32"/>
          <w:szCs w:val="32"/>
        </w:rPr>
        <w:t xml:space="preserve">25 </w:t>
      </w:r>
      <w:r w:rsidRPr="00DE1DA4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นาที</w:t>
      </w:r>
    </w:p>
    <w:p w14:paraId="731312B5" w14:textId="77777777" w:rsidR="00AA7734" w:rsidRPr="00DE1DA4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DE1DA4" w:rsidRDefault="00452B6B" w:rsidP="00AA7734">
      <w:pPr>
        <w:spacing w:after="0" w:line="240" w:lineRule="auto"/>
        <w:ind w:left="45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A7734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DE1DA4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DE1DA4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DE1DA4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DE1DA4" w:rsidRDefault="00452B6B" w:rsidP="00452B6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DE1DA4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DE1DA4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DE1DA4" w:rsidRDefault="003C25A4" w:rsidP="00452B6B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DE1DA4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DE1DA4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DE1DA4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พร้อมรับรองสำเนา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DE1DA4" w14:paraId="7D09FC1C" w14:textId="77777777" w:rsidTr="004E651F">
        <w:trPr>
          <w:jc w:val="center"/>
        </w:trPr>
        <w:tc>
          <w:tcPr>
            <w:tcW w:w="675" w:type="dxa"/>
            <w:vAlign w:val="center"/>
          </w:tcPr>
          <w:p w14:paraId="4279BECC" w14:textId="77777777" w:rsidR="00452B6B" w:rsidRPr="00DE1DA4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811134"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39982F5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4341CB98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4E2C50D9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5266B61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DF213D8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AF03ABB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พร้อมรับรองสำเนา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DE1DA4" w14:paraId="2E4CB93A" w14:textId="77777777" w:rsidTr="004E651F">
        <w:trPr>
          <w:jc w:val="center"/>
        </w:trPr>
        <w:tc>
          <w:tcPr>
            <w:tcW w:w="675" w:type="dxa"/>
            <w:vAlign w:val="center"/>
          </w:tcPr>
          <w:p w14:paraId="0319B8C2" w14:textId="77777777" w:rsidR="00452B6B" w:rsidRPr="00DE1DA4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3</w:t>
            </w:r>
            <w:r w:rsidR="00811134"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CD1A440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 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196E073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ธนาคารเพื่อการเกษตรและสหกรณ์การเกษตร</w:t>
            </w:r>
          </w:p>
        </w:tc>
        <w:tc>
          <w:tcPr>
            <w:tcW w:w="1559" w:type="dxa"/>
          </w:tcPr>
          <w:p w14:paraId="742D8B42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445EB0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3F13537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793706C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พร้อมรับรองสำเนา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DE1DA4" w14:paraId="1DC7FCF9" w14:textId="77777777" w:rsidTr="004E651F">
        <w:trPr>
          <w:jc w:val="center"/>
        </w:trPr>
        <w:tc>
          <w:tcPr>
            <w:tcW w:w="675" w:type="dxa"/>
            <w:vAlign w:val="center"/>
          </w:tcPr>
          <w:p w14:paraId="506A9F51" w14:textId="77777777" w:rsidR="00452B6B" w:rsidRPr="00DE1DA4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4</w:t>
            </w:r>
            <w:r w:rsidR="00811134"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56EB793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กรณียื่นคำขอแทน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3855161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4C8FBAF2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103C568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8B90B69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DF792CF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พร้อมรับรองสำเนา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DE1DA4" w14:paraId="35681E2C" w14:textId="77777777" w:rsidTr="004E651F">
        <w:trPr>
          <w:jc w:val="center"/>
        </w:trPr>
        <w:tc>
          <w:tcPr>
            <w:tcW w:w="675" w:type="dxa"/>
            <w:vAlign w:val="center"/>
          </w:tcPr>
          <w:p w14:paraId="1C4093FB" w14:textId="77777777" w:rsidR="00452B6B" w:rsidRPr="00DE1DA4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5</w:t>
            </w:r>
            <w:r w:rsidR="00811134"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479CE82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สำเนาสมุดบัญชีเงินฝากธนาคารพร้อมสำเนาของ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ผู้ดูแลคนพิการ ผู้แทนโดยชอบธรรม ผู้พิทักษ์ ผู้อนุบาล แล้วแต่กรณี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FF4589E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>ธนาคารเพื่อการเกษตรและสหกรณ์การเกษตร</w:t>
            </w:r>
          </w:p>
        </w:tc>
        <w:tc>
          <w:tcPr>
            <w:tcW w:w="1559" w:type="dxa"/>
          </w:tcPr>
          <w:p w14:paraId="5BF8AE4B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E4347B0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6221FFA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631892C" w14:textId="77777777" w:rsidR="00452B6B" w:rsidRPr="00DE1DA4" w:rsidRDefault="00AC4ACB" w:rsidP="00452B6B">
            <w:pPr>
              <w:rPr>
                <w:rFonts w:ascii="TH Sarabun New" w:hAnsi="TH Sarabun New" w:cs="TH Sarabun New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พร้อมรับรองสำเนา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DE1DA4" w:rsidRDefault="00422EAB" w:rsidP="0050561E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DE1DA4" w:rsidRDefault="00452B6B" w:rsidP="00A10CDA">
      <w:pPr>
        <w:spacing w:after="0" w:line="240" w:lineRule="auto"/>
        <w:ind w:left="45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DE1DA4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DE1DA4" w:rsidRDefault="00422EAB" w:rsidP="0098687F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DE1DA4" w:rsidRDefault="00422EAB" w:rsidP="0098687F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DE1DA4" w:rsidRDefault="004E651F" w:rsidP="001B2D2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DE1DA4" w:rsidRDefault="00422EAB" w:rsidP="001B2D23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DE1DA4" w:rsidRDefault="00422EAB" w:rsidP="001B2D23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DE1DA4" w:rsidRDefault="00422EAB" w:rsidP="00FE5795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DE1DA4" w:rsidRDefault="00422EAB" w:rsidP="001B2D23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E1DA4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DE1DA4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DE1DA4" w:rsidRDefault="004C3BDE" w:rsidP="008C1396">
            <w:pPr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0E7C7CC4" w14:textId="77777777"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0CC334AB" w14:textId="77777777" w:rsidR="007B433B" w:rsidRPr="00DE1DA4" w:rsidRDefault="007B433B" w:rsidP="0050561E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DE1DA4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DE1DA4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1D05062A" w:rsidR="00F62F55" w:rsidRPr="00DE1DA4" w:rsidRDefault="00F62F55" w:rsidP="00686AAA">
            <w:pPr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</w:tc>
      </w:tr>
    </w:tbl>
    <w:p w14:paraId="25DD3C1F" w14:textId="77777777" w:rsidR="008E2900" w:rsidRPr="007B433B" w:rsidRDefault="008E2900" w:rsidP="007B433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DE1DA4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DE1DA4" w14:paraId="07DF31DE" w14:textId="77777777" w:rsidTr="00C1539D">
        <w:tc>
          <w:tcPr>
            <w:tcW w:w="534" w:type="dxa"/>
          </w:tcPr>
          <w:p w14:paraId="07FE0908" w14:textId="7E60931D" w:rsidR="00EA6950" w:rsidRPr="00DE1DA4" w:rsidRDefault="00EA695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1</w:t>
            </w:r>
            <w:r w:rsidR="00811134"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189571BE" w:rsidR="00EA6950" w:rsidRPr="00DE1DA4" w:rsidRDefault="00EA6950" w:rsidP="00EA69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DE1DA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ร้องเรียนด้วยตนเอง</w:t>
            </w:r>
            <w:r w:rsidRPr="00DE1DA4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DE1DA4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DE1DA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(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ณ ที่ทำการองค์การบริหารส่วนตำบล</w:t>
            </w:r>
            <w:r w:rsidR="0058558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(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สำนักปลัด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)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อำเภอท่าฉาง จังหวัดสุราษฎร์ธานี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DE1DA4" w14:paraId="22E11303" w14:textId="77777777" w:rsidTr="00C1539D">
        <w:tc>
          <w:tcPr>
            <w:tcW w:w="534" w:type="dxa"/>
          </w:tcPr>
          <w:p w14:paraId="765A58DF" w14:textId="77777777" w:rsidR="00EA6950" w:rsidRPr="00DE1DA4" w:rsidRDefault="00EA695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811134"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3104985" w14:textId="0C056961" w:rsidR="00EA6950" w:rsidRPr="00DE1DA4" w:rsidRDefault="00EA6950" w:rsidP="00EA69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DE1DA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ร้องเรียนผ่านเว็ปไซต์ขององค์การบริหารส่วนตำบล</w:t>
            </w:r>
            <w:r w:rsidR="0058558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DE1DA4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DE1DA4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DE1DA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(</w:t>
            </w:r>
            <w:bookmarkStart w:id="0" w:name="_GoBack"/>
            <w:bookmarkEnd w:id="0"/>
            <w:r w:rsidR="00CD12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fldChar w:fldCharType="begin"/>
            </w:r>
            <w:r w:rsidR="00CD12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instrText xml:space="preserve"> HYPERLINK "http://</w:instrText>
            </w:r>
            <w:r w:rsidR="00CD12A4" w:rsidRPr="00CD12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instrText>www.tachang.go.th</w:instrText>
            </w:r>
            <w:r w:rsidR="00CD12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instrText xml:space="preserve">" </w:instrText>
            </w:r>
            <w:r w:rsidR="00CD12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fldChar w:fldCharType="separate"/>
            </w:r>
            <w:r w:rsidR="00CD12A4" w:rsidRPr="00DA13E9">
              <w:rPr>
                <w:rStyle w:val="ad"/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www.tachang.go.th</w:t>
            </w:r>
            <w:r w:rsidR="00CD12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fldChar w:fldCharType="end"/>
            </w:r>
            <w:r w:rsidR="007B433B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หัวข้อร้องเรียน ร้องทุกข์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DE1DA4" w14:paraId="04F25856" w14:textId="77777777" w:rsidTr="00C1539D">
        <w:tc>
          <w:tcPr>
            <w:tcW w:w="534" w:type="dxa"/>
          </w:tcPr>
          <w:p w14:paraId="2FA32D90" w14:textId="77777777" w:rsidR="00EA6950" w:rsidRPr="00DE1DA4" w:rsidRDefault="00EA695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3</w:t>
            </w:r>
            <w:r w:rsidR="00811134"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217C521" w14:textId="77777777" w:rsidR="00EA6950" w:rsidRPr="00DE1DA4" w:rsidRDefault="00EA6950" w:rsidP="00EA69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DE1DA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DE1DA4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DE1DA4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DE1DA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(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1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.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.1111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1 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.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7B433B" w:rsidRDefault="00C1539D" w:rsidP="007B433B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DE1DA4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DE1DA4" w14:paraId="676E0C19" w14:textId="77777777" w:rsidTr="00C1539D">
        <w:tc>
          <w:tcPr>
            <w:tcW w:w="675" w:type="dxa"/>
          </w:tcPr>
          <w:p w14:paraId="433A4F23" w14:textId="62F1C53B" w:rsidR="00F064C0" w:rsidRPr="00DE1DA4" w:rsidRDefault="00F064C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C1539D" w:rsidRPr="00DE1DA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DE1DA4" w:rsidRDefault="00F064C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E1DA4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แบบคำขอลงทะเบียนรับเงินเบี้ยยังชีพผู้สูงอายุ</w:t>
            </w:r>
            <w:r w:rsidRPr="00DE1DA4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DE1DA4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-</w:t>
            </w:r>
            <w:r w:rsidRPr="00DE1DA4">
              <w:rPr>
                <w:rFonts w:ascii="TH Sarabun New" w:hAnsi="TH Sarabun New" w:cs="TH Sarabun New"/>
                <w:sz w:val="32"/>
                <w:szCs w:val="32"/>
              </w:rPr>
              <w:br/>
            </w:r>
          </w:p>
        </w:tc>
      </w:tr>
    </w:tbl>
    <w:p w14:paraId="036A5900" w14:textId="77777777" w:rsidR="00C1539D" w:rsidRPr="00DE1DA4" w:rsidRDefault="00C1539D" w:rsidP="00C1539D">
      <w:pPr>
        <w:pStyle w:val="a5"/>
        <w:spacing w:after="0" w:line="240" w:lineRule="auto"/>
        <w:ind w:left="426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DE1DA4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DE1DA4" w:rsidRDefault="0064558D" w:rsidP="0064558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DE1DA4">
        <w:rPr>
          <w:rFonts w:ascii="TH Sarabun New" w:hAnsi="TH Sarabun New" w:cs="TH Sarabun New"/>
          <w:noProof/>
          <w:sz w:val="32"/>
          <w:szCs w:val="32"/>
        </w:rPr>
        <w:t>-</w:t>
      </w:r>
    </w:p>
    <w:p w14:paraId="688B8321" w14:textId="77777777" w:rsidR="0064558D" w:rsidRPr="00DE1DA4" w:rsidRDefault="0064558D" w:rsidP="0064558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DE1DA4" w:rsidRDefault="0064558D" w:rsidP="0064558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DE1DA4" w:rsidRDefault="00982CD7" w:rsidP="00982CD7">
      <w:pPr>
        <w:pStyle w:val="a5"/>
        <w:spacing w:after="0" w:line="240" w:lineRule="auto"/>
        <w:ind w:left="426"/>
        <w:rPr>
          <w:rFonts w:ascii="TH Sarabun New" w:hAnsi="TH Sarabun New" w:cs="TH Sarabun New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DE1DA4" w:rsidRDefault="00D51311" w:rsidP="00D51311">
      <w:pPr>
        <w:spacing w:after="0" w:line="240" w:lineRule="auto"/>
        <w:ind w:left="360"/>
        <w:rPr>
          <w:rFonts w:ascii="TH Sarabun New" w:hAnsi="TH Sarabun New" w:cs="TH Sarabun New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DE1DA4" w:rsidRDefault="003F4A0D" w:rsidP="00EF0DAF">
      <w:pPr>
        <w:spacing w:after="0" w:line="240" w:lineRule="auto"/>
        <w:jc w:val="right"/>
        <w:rPr>
          <w:rFonts w:ascii="TH Sarabun New" w:hAnsi="TH Sarabun New" w:cs="TH Sarabun New"/>
          <w:color w:val="0D0D0D" w:themeColor="text1" w:themeTint="F2"/>
          <w:cs/>
          <w:lang w:bidi="th-TH"/>
        </w:rPr>
      </w:pPr>
    </w:p>
    <w:sectPr w:rsidR="003F4A0D" w:rsidRPr="00DE1DA4" w:rsidSect="00F41358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68225" w14:textId="77777777" w:rsidR="00C10BCB" w:rsidRDefault="00C10BCB" w:rsidP="00C81DB8">
      <w:pPr>
        <w:spacing w:after="0" w:line="240" w:lineRule="auto"/>
      </w:pPr>
      <w:r>
        <w:separator/>
      </w:r>
    </w:p>
  </w:endnote>
  <w:endnote w:type="continuationSeparator" w:id="0">
    <w:p w14:paraId="184045D5" w14:textId="77777777" w:rsidR="00C10BCB" w:rsidRDefault="00C10BC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08F1A" w14:textId="77777777" w:rsidR="00C10BCB" w:rsidRDefault="00C10BCB" w:rsidP="00C81DB8">
      <w:pPr>
        <w:spacing w:after="0" w:line="240" w:lineRule="auto"/>
      </w:pPr>
      <w:r>
        <w:separator/>
      </w:r>
    </w:p>
  </w:footnote>
  <w:footnote w:type="continuationSeparator" w:id="0">
    <w:p w14:paraId="7F12D1A3" w14:textId="77777777" w:rsidR="00C10BCB" w:rsidRDefault="00C10BC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2A4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CD12A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85588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87E41"/>
    <w:rsid w:val="00790214"/>
    <w:rsid w:val="00793306"/>
    <w:rsid w:val="007B433B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0BCB"/>
    <w:rsid w:val="00C1539D"/>
    <w:rsid w:val="00C21238"/>
    <w:rsid w:val="00C26ED0"/>
    <w:rsid w:val="00C3045F"/>
    <w:rsid w:val="00C77AEA"/>
    <w:rsid w:val="00C81DB8"/>
    <w:rsid w:val="00CA51BD"/>
    <w:rsid w:val="00CD12A4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E1DA4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41358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character" w:customStyle="1" w:styleId="UnresolvedMention">
    <w:name w:val="Unresolved Mention"/>
    <w:basedOn w:val="a0"/>
    <w:uiPriority w:val="99"/>
    <w:semiHidden/>
    <w:unhideWhenUsed/>
    <w:rsid w:val="007B43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character" w:customStyle="1" w:styleId="UnresolvedMention">
    <w:name w:val="Unresolved Mention"/>
    <w:basedOn w:val="a0"/>
    <w:uiPriority w:val="99"/>
    <w:semiHidden/>
    <w:unhideWhenUsed/>
    <w:rsid w:val="007B4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F1EA-DD4E-4DC3-8357-4E949737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winacer</cp:lastModifiedBy>
  <cp:revision>4</cp:revision>
  <cp:lastPrinted>2015-03-02T15:12:00Z</cp:lastPrinted>
  <dcterms:created xsi:type="dcterms:W3CDTF">2024-03-05T03:18:00Z</dcterms:created>
  <dcterms:modified xsi:type="dcterms:W3CDTF">2024-03-05T03:18:00Z</dcterms:modified>
</cp:coreProperties>
</file>