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B9161F" w:rsidRDefault="00D239AD" w:rsidP="00D239A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cs/>
          <w:lang w:bidi="th-TH"/>
        </w:rPr>
        <w:t>คู่มือสำหรับประชาชน</w:t>
      </w:r>
      <w:r w:rsidR="001B1C8D" w:rsidRPr="00B9161F"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lang w:bidi="th-TH"/>
        </w:rPr>
        <w:t xml:space="preserve">: </w:t>
      </w:r>
      <w:r w:rsidR="00C81DB8" w:rsidRPr="00B9161F">
        <w:rPr>
          <w:rFonts w:ascii="TH Sarabun New" w:hAnsi="TH Sarabun New" w:cs="TH Sarabun New"/>
          <w:b/>
          <w:bCs/>
          <w:noProof/>
          <w:sz w:val="48"/>
          <w:szCs w:val="48"/>
          <w:cs/>
          <w:lang w:bidi="th-TH"/>
        </w:rPr>
        <w:t xml:space="preserve">การแจ้งก่อสร้างอาคารตามมาตรา </w:t>
      </w:r>
      <w:r w:rsidR="00C81DB8" w:rsidRPr="00B9161F">
        <w:rPr>
          <w:rFonts w:ascii="TH Sarabun New" w:hAnsi="TH Sarabun New" w:cs="TH Sarabun New"/>
          <w:b/>
          <w:bCs/>
          <w:noProof/>
          <w:sz w:val="48"/>
          <w:szCs w:val="48"/>
        </w:rPr>
        <w:t xml:space="preserve">39 </w:t>
      </w:r>
      <w:r w:rsidR="00C81DB8" w:rsidRPr="00B9161F">
        <w:rPr>
          <w:rFonts w:ascii="TH Sarabun New" w:hAnsi="TH Sarabun New" w:cs="TH Sarabun New"/>
          <w:b/>
          <w:bCs/>
          <w:noProof/>
          <w:sz w:val="48"/>
          <w:szCs w:val="48"/>
          <w:cs/>
          <w:lang w:bidi="th-TH"/>
        </w:rPr>
        <w:t>ทวิ</w:t>
      </w:r>
    </w:p>
    <w:p w14:paraId="16FCEC75" w14:textId="4D54A7FE" w:rsidR="00D239AD" w:rsidRPr="00B9161F" w:rsidRDefault="00D239AD" w:rsidP="00D239AD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B9161F">
        <w:rPr>
          <w:rFonts w:ascii="TH Sarabun New" w:hAnsi="TH Sarabun New" w:cs="TH Sarabun New"/>
          <w:sz w:val="32"/>
          <w:szCs w:val="32"/>
          <w:cs/>
          <w:lang w:bidi="th-TH"/>
        </w:rPr>
        <w:t>หน่วยงาน</w:t>
      </w:r>
      <w:r w:rsidR="002B2D62" w:rsidRPr="00B9161F">
        <w:rPr>
          <w:rFonts w:ascii="TH Sarabun New" w:hAnsi="TH Sarabun New" w:cs="TH Sarabun New"/>
          <w:sz w:val="32"/>
          <w:szCs w:val="32"/>
          <w:cs/>
          <w:lang w:bidi="th-TH"/>
        </w:rPr>
        <w:t>ที่รับผิดชอบ</w:t>
      </w:r>
      <w:r w:rsidRPr="00B9161F">
        <w:rPr>
          <w:rFonts w:ascii="TH Sarabun New" w:hAnsi="TH Sarabun New" w:cs="TH Sarabun New"/>
          <w:sz w:val="32"/>
          <w:szCs w:val="32"/>
          <w:lang w:bidi="th-TH"/>
        </w:rPr>
        <w:t>:</w:t>
      </w:r>
      <w:r w:rsidRPr="00B916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องค์การบริหารส่วนตำบล</w:t>
      </w:r>
      <w:r w:rsidR="00E0429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ท่าฉาง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 อำเภอท่าฉาง จังหวัดสุราษฎร์ธานี</w:t>
      </w:r>
    </w:p>
    <w:p w14:paraId="0007F669" w14:textId="46ADE2FD" w:rsidR="00D239AD" w:rsidRPr="00B9161F" w:rsidRDefault="00C3045F" w:rsidP="00D239AD">
      <w:p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sz w:val="32"/>
          <w:szCs w:val="32"/>
          <w:cs/>
          <w:lang w:bidi="th-TH"/>
        </w:rPr>
        <w:t>กระทรวง</w:t>
      </w:r>
      <w:r w:rsidRPr="00B9161F">
        <w:rPr>
          <w:rFonts w:ascii="TH Sarabun New" w:hAnsi="TH Sarabun New" w:cs="TH Sarabun New"/>
          <w:sz w:val="32"/>
          <w:szCs w:val="32"/>
          <w:lang w:bidi="th-TH"/>
        </w:rPr>
        <w:t>:</w:t>
      </w:r>
      <w:r w:rsidRPr="00B916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B9161F" w:rsidRDefault="003F4A0D" w:rsidP="00D239AD">
      <w:pPr>
        <w:spacing w:after="0" w:line="240" w:lineRule="auto"/>
        <w:rPr>
          <w:rFonts w:ascii="TH Sarabun New" w:hAnsi="TH Sarabun New" w:cs="TH Sarabun New"/>
          <w:color w:val="0D0D0D" w:themeColor="text1" w:themeTint="F2"/>
          <w:sz w:val="32"/>
          <w:szCs w:val="32"/>
        </w:rPr>
      </w:pPr>
      <w:r w:rsidRPr="00B9161F">
        <w:rPr>
          <w:rFonts w:ascii="TH Sarabun New" w:hAnsi="TH Sarabun New" w:cs="TH Sarabun New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010BDE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B9161F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B9161F"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  <w:t>:</w:t>
      </w:r>
      <w:r w:rsidRPr="00B9161F">
        <w:rPr>
          <w:rFonts w:ascii="TH Sarabun New" w:hAnsi="TH Sarabun New" w:cs="TH Sarabun New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การแจ้งก่อสร้างอาคารตามมาตรา 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 xml:space="preserve">39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ทวิ</w:t>
      </w:r>
    </w:p>
    <w:p w14:paraId="57553D54" w14:textId="5992DC47" w:rsidR="00132E1B" w:rsidRPr="00B9161F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องค์การบริหารส่วนตำบล</w:t>
      </w:r>
      <w:r w:rsidR="00E0429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ท่าฉาง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 อำเภอท่าฉาง จังหวัดสุราษฎร์ธานี</w:t>
      </w:r>
    </w:p>
    <w:p w14:paraId="7C1EA770" w14:textId="557C84CF" w:rsidR="00132E1B" w:rsidRPr="00B9161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>(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>)</w:t>
      </w: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B9161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รับแจ้ง</w:t>
      </w: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B9161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B9161F">
        <w:rPr>
          <w:rFonts w:ascii="TH Sarabun New" w:hAnsi="TH Sarabun New" w:cs="TH Sarabun New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B9161F" w14:paraId="77FFD68C" w14:textId="77777777" w:rsidTr="008C1396">
        <w:tc>
          <w:tcPr>
            <w:tcW w:w="675" w:type="dxa"/>
          </w:tcPr>
          <w:p w14:paraId="23D761D9" w14:textId="12281EB4" w:rsidR="00394708" w:rsidRPr="00B9161F" w:rsidRDefault="00394708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0F9504EB" w:rsidR="00394708" w:rsidRPr="00B9161F" w:rsidRDefault="00394708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 2522</w:t>
            </w:r>
          </w:p>
        </w:tc>
      </w:tr>
    </w:tbl>
    <w:p w14:paraId="40A6F83D" w14:textId="32DA2D6B" w:rsidR="003F4A0D" w:rsidRPr="00B9161F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บริการทั่วไป</w:t>
      </w:r>
      <w:r w:rsidR="00C81DB8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B9161F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B9161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: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ท้องถิ่น</w:t>
      </w:r>
      <w:r w:rsidR="00C81DB8"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46DA8511" w14:textId="7EACFC3C" w:rsidR="00C77AEA" w:rsidRPr="00B9161F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>.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ศ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 xml:space="preserve">. 2522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กฏกระทรวงข้อบัญญัติท้องถิ่น</w:t>
      </w:r>
      <w:r w:rsidR="00B9161F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และ</w:t>
      </w:r>
      <w:r w:rsidR="00B9161F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ประกาศกระทรวงมหาดไทยที่ออกโดยอาศัยอำนาจตามพระราชบัญญัติควบคุมอาคาร พ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>.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ศ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>. 2522</w:t>
      </w:r>
      <w:r w:rsidR="00C77AEA"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B9161F" w:rsidRDefault="00C77AEA" w:rsidP="003F4A0D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B916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B916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>45</w:t>
      </w:r>
      <w:r w:rsidR="00C81DB8" w:rsidRPr="00B916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</w:t>
      </w:r>
      <w:r w:rsidRPr="00B916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B9161F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B9161F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B9161F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B9161F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B9161F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1EF691A9" w14:textId="046192B3" w:rsidR="00760D0B" w:rsidRPr="00B9161F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การขออนุญาตก่อสร้างอาคาร</w:t>
      </w:r>
      <w:r w:rsidR="00094F82" w:rsidRPr="00B9161F">
        <w:rPr>
          <w:rFonts w:ascii="TH Sarabun New" w:hAnsi="TH Sarabun New" w:cs="TH Sarabun New"/>
          <w:noProof/>
          <w:sz w:val="32"/>
          <w:szCs w:val="32"/>
        </w:rPr>
        <w:t>(</w:t>
      </w:r>
      <w:r w:rsidR="00B9161F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>กองช่าง</w:t>
      </w:r>
      <w:r w:rsidR="00094F82" w:rsidRPr="00B9161F">
        <w:rPr>
          <w:rFonts w:ascii="TH Sarabun New" w:hAnsi="TH Sarabun New" w:cs="TH Sarabun New"/>
          <w:noProof/>
          <w:sz w:val="32"/>
          <w:szCs w:val="32"/>
        </w:rPr>
        <w:t>)</w:t>
      </w:r>
      <w:r w:rsidR="00094F82" w:rsidRPr="00B916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B9161F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B9161F" w14:paraId="5F1398AA" w14:textId="77777777" w:rsidTr="009B7715">
        <w:tc>
          <w:tcPr>
            <w:tcW w:w="675" w:type="dxa"/>
          </w:tcPr>
          <w:p w14:paraId="08D93DD3" w14:textId="25F72274" w:rsidR="00094F82" w:rsidRPr="00B9161F" w:rsidRDefault="00094F82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5223AF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54ED7267" w:rsidR="00094F82" w:rsidRPr="00B9161F" w:rsidRDefault="00A13B6C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B9161F">
              <w:rPr>
                <w:rFonts w:ascii="TH Sarabun New" w:hAnsi="TH Sarabun New" w:cs="TH Sarabun New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ณ </w:t>
            </w:r>
            <w:r w:rsidR="00B9161F">
              <w:rPr>
                <w:rFonts w:ascii="TH Sarabun New" w:hAnsi="TH Sarabun New" w:cs="TH Sarabun New" w:hint="cs"/>
                <w:iCs/>
                <w:noProof/>
                <w:sz w:val="32"/>
                <w:szCs w:val="32"/>
                <w:cs/>
                <w:lang w:bidi="th-TH"/>
              </w:rPr>
              <w:t>กองช่าง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  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E0429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ท่าฉาง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 อำเภอท่าฉาง จังหวัดสุราษฎร์ธานี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/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B9161F" w:rsidRDefault="00A13B6C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(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) 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</w:p>
          <w:p w14:paraId="78653E4A" w14:textId="5365B6CD" w:rsidR="00313D38" w:rsidRPr="00B9161F" w:rsidRDefault="00A13B6C" w:rsidP="009B7715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B9161F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40B696D8" w14:textId="77777777" w:rsidR="00B9161F" w:rsidRDefault="00B9161F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7F83A79" w14:textId="77777777" w:rsidR="00B9161F" w:rsidRDefault="00B9161F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2F747BC2" w14:textId="77777777" w:rsidR="00B9161F" w:rsidRDefault="00B9161F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356016A5" w14:textId="77777777" w:rsidR="00E0429D" w:rsidRPr="00B9161F" w:rsidRDefault="00E0429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B9161F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5666FB8A" w14:textId="7F49267E" w:rsidR="00B9161F" w:rsidRDefault="00B9161F" w:rsidP="00B9161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t xml:space="preserve"> </w:t>
      </w:r>
      <w:r>
        <w:rPr>
          <w:rFonts w:ascii="TH Sarabun New" w:hAnsi="TH Sarabun New" w:cs="TH Sarabun New"/>
          <w:noProof/>
          <w:sz w:val="32"/>
          <w:szCs w:val="32"/>
        </w:rPr>
        <w:tab/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ผู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</w:rPr>
        <w:t></w:t>
      </w:r>
      <w:r w:rsidR="00575FAF" w:rsidRPr="00B9161F">
        <w:rPr>
          <w:rFonts w:ascii="TH Sarabun New" w:hAnsi="TH Sarabun New" w:cs="TH Sarabun New"/>
          <w:noProof/>
          <w:sz w:val="32"/>
          <w:szCs w:val="32"/>
          <w:lang w:bidi="th-TH"/>
        </w:rPr>
        <w:t>ใดจะก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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</w:rPr>
        <w:t>อสร</w:t>
      </w:r>
      <w:r w:rsidR="00575FAF" w:rsidRPr="00B9161F">
        <w:rPr>
          <w:rFonts w:ascii="TH Sarabun New" w:hAnsi="TH Sarabun New" w:cs="TH Sarabun New"/>
          <w:noProof/>
          <w:sz w:val="32"/>
          <w:szCs w:val="32"/>
          <w:lang w:bidi="th-TH"/>
        </w:rPr>
        <w:t>างอาคารโดยไม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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</w:rPr>
        <w:t>ยื่นคําขอรับใบอนุญาตจากเจ</w:t>
      </w:r>
      <w:r w:rsidR="00575FAF" w:rsidRPr="00B9161F">
        <w:rPr>
          <w:rFonts w:ascii="TH Sarabun New" w:hAnsi="TH Sarabun New" w:cs="TH Sarabun New"/>
          <w:noProof/>
          <w:sz w:val="32"/>
          <w:szCs w:val="32"/>
          <w:lang w:bidi="th-TH"/>
        </w:rPr>
        <w:t>าพนักงานท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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</w:rPr>
        <w:t>องถิ่นก็ได</w:t>
      </w:r>
      <w:r w:rsidR="00575FAF" w:rsidRPr="00B9161F">
        <w:rPr>
          <w:rFonts w:ascii="TH Sarabun New" w:hAnsi="TH Sarabun New" w:cs="TH Sarabun New"/>
          <w:noProof/>
          <w:sz w:val="32"/>
          <w:szCs w:val="32"/>
          <w:lang w:bidi="th-TH"/>
        </w:rPr>
        <w:t>โดยการแจ้งต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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</w:rPr>
        <w:t>อเจ</w:t>
      </w:r>
      <w:r w:rsidR="00575FAF" w:rsidRPr="00B9161F">
        <w:rPr>
          <w:rFonts w:ascii="TH Sarabun New" w:hAnsi="TH Sarabun New" w:cs="TH Sarabun New"/>
          <w:noProof/>
          <w:sz w:val="32"/>
          <w:szCs w:val="32"/>
          <w:lang w:bidi="th-TH"/>
        </w:rPr>
        <w:t>าพนักงานท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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</w:rPr>
        <w:t>องถิ่นตาม</w:t>
      </w:r>
      <w:r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มาตรา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39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วิเมื่อผู้แจ้งได้ดำเนินการแจ้งแล้วเจ้าพนักงานท้องถิ่นต้องออกใบรับแจ้งตามแบบที่เจ้าพนักงานท้องถิ่นกำหนดเพื่อเป็นหลักฐานการแจ้งให้แก่ผู้นั้นภายในวันที่ได้รับแจ้งในกรณีที่เจ้าพนักงานท้องถิ่นตรวจพบในภายหลังว่าผู้แจ้งได้</w:t>
      </w:r>
      <w:r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แจ้งข้อมูลหรือยื่นเอกสารไว้ไม่ถูกต้องหรือไม่ครบถ้วนตามที่ระบุไว้ในมาตรา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39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ทวิให้เจ้าพนักงานท้องถิ่นมีอำนาจสั่งให้ผู้แจ้งมาดำเนินการ แก้ไขให้ถูกต้องหรือครบถ้วนภายใน 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7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วันนับแต่วันที่ได้รับแจ้งคำสั่งดังกล่าว และภายใน</w:t>
      </w:r>
      <w:r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120</w:t>
      </w:r>
      <w:r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วันนับแต่วันที่ได้ออกใบรับแจ้งตามมาตรา 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39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ทวิ หรือนับแต่วันที่เริ่มการก่อสร้างอาคารตามที่ได้แจ้งไว้</w:t>
      </w:r>
      <w:r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ถ้าเจ้าพนักงานท้องถิ่นได้ตรวจพบว่าการก่อสร้างอาคารที่ได้แจ้งไว้ </w:t>
      </w:r>
      <w:r>
        <w:rPr>
          <w:rFonts w:ascii="TH Sarabun New" w:hAnsi="TH Sarabun New" w:cs="TH Sarabun New"/>
          <w:noProof/>
          <w:sz w:val="32"/>
          <w:szCs w:val="32"/>
        </w:rPr>
        <w:t xml:space="preserve">  </w:t>
      </w:r>
    </w:p>
    <w:p w14:paraId="7254DDEE" w14:textId="2C0963DF" w:rsidR="008E2900" w:rsidRPr="00B9161F" w:rsidRDefault="00B9161F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noProof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t xml:space="preserve"> </w:t>
      </w:r>
      <w:r>
        <w:rPr>
          <w:rFonts w:ascii="TH Sarabun New" w:hAnsi="TH Sarabun New" w:cs="TH Sarabun New"/>
          <w:noProof/>
          <w:sz w:val="32"/>
          <w:szCs w:val="32"/>
        </w:rPr>
        <w:tab/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แผนผังบริเวณแบบแปลนรายการประกอบแบบแปลนหรือรายการคำนวณของอาคารที่ได้ยื่นไว้ตามมาตรา 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39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ทวิ ไม่ถูกต้องตามบทบัญญัติแห่งพระราชบัญญัตินี้ กฎกระทรวง หรือข้อบัญญัติท้องถิ่นที่ออกตามพระราชบัญญัตินี้ 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="00575FAF" w:rsidRPr="00B9161F">
        <w:rPr>
          <w:rFonts w:ascii="TH Sarabun New" w:hAnsi="TH Sarabun New" w:cs="TH Sarabun New"/>
          <w:noProof/>
          <w:sz w:val="32"/>
          <w:szCs w:val="32"/>
        </w:rPr>
        <w:t>39</w:t>
      </w:r>
      <w:r w:rsidR="00575FAF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ทวิ ทราบโดยเร็ว</w:t>
      </w:r>
    </w:p>
    <w:p w14:paraId="0552ED64" w14:textId="77777777" w:rsidR="0065175D" w:rsidRPr="00B9161F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B9161F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B9161F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B9161F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B9161F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B9161F" w:rsidRDefault="00313D38" w:rsidP="00600A2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B9161F" w:rsidRDefault="00313D38" w:rsidP="00600A2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B9161F" w:rsidRDefault="00313D38" w:rsidP="00AA7734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B9161F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B9161F" w:rsidRDefault="00313D38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B9161F" w:rsidRDefault="009B68CC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B9161F" w:rsidRDefault="00313D38" w:rsidP="00313D3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2A225131" w14:textId="196FB9F9" w:rsidR="00313D38" w:rsidRPr="00B9161F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ยื่นแจ้งก่อสร้างอาคาร จ่ายค่าธรรมเนียม และรับใบรับแจ้ง</w:t>
            </w:r>
          </w:p>
        </w:tc>
        <w:tc>
          <w:tcPr>
            <w:tcW w:w="1368" w:type="dxa"/>
          </w:tcPr>
          <w:p w14:paraId="4874A2C9" w14:textId="0D78DAA3" w:rsidR="00313D38" w:rsidRPr="00B9161F" w:rsidRDefault="00313D38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1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5635855D" w:rsidR="00313D38" w:rsidRPr="00B9161F" w:rsidRDefault="00B9161F" w:rsidP="00B9161F">
            <w:pPr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  <w:lang w:bidi="th-TH"/>
              </w:rPr>
              <w:t>กองช่าง</w:t>
            </w:r>
          </w:p>
        </w:tc>
        <w:tc>
          <w:tcPr>
            <w:tcW w:w="1799" w:type="dxa"/>
          </w:tcPr>
          <w:p w14:paraId="3AE07B5D" w14:textId="5E4A361F" w:rsidR="00313D38" w:rsidRPr="00B9161F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161F" w:rsidRPr="00B9161F" w14:paraId="72E38E5A" w14:textId="77777777" w:rsidTr="00313D38">
        <w:tc>
          <w:tcPr>
            <w:tcW w:w="675" w:type="dxa"/>
            <w:vAlign w:val="center"/>
          </w:tcPr>
          <w:p w14:paraId="07699E12" w14:textId="77777777" w:rsidR="00B9161F" w:rsidRPr="00B9161F" w:rsidRDefault="00B9161F" w:rsidP="00B9161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9E1D527" w14:textId="77777777" w:rsidR="00B9161F" w:rsidRPr="00B9161F" w:rsidRDefault="00B9161F" w:rsidP="00B916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7BB3758" w14:textId="77777777" w:rsidR="00B9161F" w:rsidRPr="00B9161F" w:rsidRDefault="00B9161F" w:rsidP="00B9161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08A3906B" w14:textId="369F543F" w:rsidR="00B9161F" w:rsidRPr="00B9161F" w:rsidRDefault="00B9161F" w:rsidP="00B916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เจ้าพนักงานท้องถิ่นตรวจพิจารณาเอกสารประกอบการแจ้ง</w:t>
            </w:r>
          </w:p>
        </w:tc>
        <w:tc>
          <w:tcPr>
            <w:tcW w:w="1368" w:type="dxa"/>
          </w:tcPr>
          <w:p w14:paraId="05E81CFC" w14:textId="77777777" w:rsidR="00B9161F" w:rsidRPr="00B9161F" w:rsidRDefault="00B9161F" w:rsidP="00B9161F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2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4ACA74B" w14:textId="4A4FCD5F" w:rsidR="00B9161F" w:rsidRPr="00B9161F" w:rsidRDefault="00B9161F" w:rsidP="00B9161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  <w:lang w:bidi="th-TH"/>
              </w:rPr>
              <w:t>กองช่าง</w:t>
            </w:r>
          </w:p>
        </w:tc>
        <w:tc>
          <w:tcPr>
            <w:tcW w:w="1799" w:type="dxa"/>
          </w:tcPr>
          <w:p w14:paraId="5E9AC77A" w14:textId="7286A1DB" w:rsidR="00B9161F" w:rsidRPr="00B9161F" w:rsidRDefault="00B9161F" w:rsidP="00B916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161F" w:rsidRPr="00B9161F" w14:paraId="58E87D39" w14:textId="77777777" w:rsidTr="00313D38">
        <w:tc>
          <w:tcPr>
            <w:tcW w:w="675" w:type="dxa"/>
            <w:vAlign w:val="center"/>
          </w:tcPr>
          <w:p w14:paraId="1ED8F647" w14:textId="77777777" w:rsidR="00B9161F" w:rsidRPr="00B9161F" w:rsidRDefault="00B9161F" w:rsidP="00B9161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46CC4B5" w14:textId="77777777" w:rsidR="00B9161F" w:rsidRPr="00B9161F" w:rsidRDefault="00B9161F" w:rsidP="00B916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BC30F19" w14:textId="77777777" w:rsidR="00B9161F" w:rsidRPr="00B9161F" w:rsidRDefault="00B9161F" w:rsidP="00B9161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253237B8" w14:textId="58FFE156" w:rsidR="00B9161F" w:rsidRPr="00B9161F" w:rsidRDefault="00B9161F" w:rsidP="00B916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 เรื่องเขตปลอดภัยในการเดินอากาศเขตปลอดภัยทางทหาร ฯ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>และพรบ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จัดสรรที่ดิน ฯ</w:t>
            </w:r>
          </w:p>
        </w:tc>
        <w:tc>
          <w:tcPr>
            <w:tcW w:w="1368" w:type="dxa"/>
          </w:tcPr>
          <w:p w14:paraId="12905D0C" w14:textId="77777777" w:rsidR="00B9161F" w:rsidRPr="00B9161F" w:rsidRDefault="00B9161F" w:rsidP="00B9161F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 xml:space="preserve">7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74E489C" w14:textId="3566B79C" w:rsidR="00B9161F" w:rsidRPr="00B9161F" w:rsidRDefault="00B9161F" w:rsidP="00B9161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  <w:lang w:bidi="th-TH"/>
              </w:rPr>
              <w:t>กองช่าง</w:t>
            </w:r>
          </w:p>
        </w:tc>
        <w:tc>
          <w:tcPr>
            <w:tcW w:w="1799" w:type="dxa"/>
          </w:tcPr>
          <w:p w14:paraId="21446BCE" w14:textId="409E9A50" w:rsidR="00B9161F" w:rsidRPr="00B9161F" w:rsidRDefault="00B9161F" w:rsidP="00B916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9161F" w:rsidRPr="00B9161F" w14:paraId="0AD9287B" w14:textId="77777777" w:rsidTr="00313D38">
        <w:tc>
          <w:tcPr>
            <w:tcW w:w="675" w:type="dxa"/>
            <w:vAlign w:val="center"/>
          </w:tcPr>
          <w:p w14:paraId="6A18E72B" w14:textId="77777777" w:rsidR="00B9161F" w:rsidRPr="00B9161F" w:rsidRDefault="00B9161F" w:rsidP="00B9161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4</w:t>
            </w:r>
            <w:r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869594D" w14:textId="77777777" w:rsidR="00B9161F" w:rsidRPr="00B9161F" w:rsidRDefault="00B9161F" w:rsidP="00B916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C93C267" w14:textId="77777777" w:rsidR="00B9161F" w:rsidRPr="00B9161F" w:rsidRDefault="00B9161F" w:rsidP="00B9161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2B95C4AF" w14:textId="77777777" w:rsidR="00B9161F" w:rsidRPr="00B9161F" w:rsidRDefault="00B9161F" w:rsidP="00B9161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เจ้าพนักงานท้องถิ่นตรวจพิจารณาแบบแปลนและมีหนังสือแจ้งผู้ยื่นแจ้งทราบ</w:t>
            </w:r>
          </w:p>
          <w:p w14:paraId="2BA72A31" w14:textId="77777777" w:rsidR="00B9161F" w:rsidRPr="00B9161F" w:rsidRDefault="00B9161F" w:rsidP="00B9161F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68" w:type="dxa"/>
          </w:tcPr>
          <w:p w14:paraId="470A719E" w14:textId="77777777" w:rsidR="00B9161F" w:rsidRPr="00B9161F" w:rsidRDefault="00B9161F" w:rsidP="00B9161F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35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6B58FBD" w14:textId="5C57A16B" w:rsidR="00B9161F" w:rsidRPr="00B9161F" w:rsidRDefault="00B9161F" w:rsidP="00B9161F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  <w:lang w:bidi="th-TH"/>
              </w:rPr>
              <w:t>กองช่าง</w:t>
            </w:r>
          </w:p>
        </w:tc>
        <w:tc>
          <w:tcPr>
            <w:tcW w:w="1799" w:type="dxa"/>
          </w:tcPr>
          <w:p w14:paraId="2E584198" w14:textId="28D8658E" w:rsidR="00B9161F" w:rsidRPr="00B9161F" w:rsidRDefault="00B9161F" w:rsidP="00B9161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9CE047" w14:textId="6B748A1D" w:rsidR="008E2900" w:rsidRPr="00B9161F" w:rsidRDefault="00C26ED0" w:rsidP="00B9161F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B9161F">
        <w:rPr>
          <w:rFonts w:ascii="TH Sarabun New" w:hAnsi="TH Sarabun New" w:cs="TH Sarabun New"/>
          <w:noProof/>
          <w:sz w:val="32"/>
          <w:szCs w:val="32"/>
        </w:rPr>
        <w:t xml:space="preserve">45 </w:t>
      </w:r>
      <w:r w:rsidR="009B68CC"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</w:t>
      </w:r>
    </w:p>
    <w:p w14:paraId="0DFE24A5" w14:textId="77777777" w:rsidR="0085230C" w:rsidRPr="00B9161F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35832AD" w14:textId="70E36D9F" w:rsidR="008E2900" w:rsidRPr="00B9161F" w:rsidRDefault="009B68CC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9161F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731312B5" w14:textId="77777777" w:rsidR="00AA7734" w:rsidRPr="00B9161F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B9161F" w:rsidRDefault="00452B6B" w:rsidP="00AA7734">
      <w:pPr>
        <w:spacing w:after="0" w:line="240" w:lineRule="auto"/>
        <w:ind w:left="45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B9161F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B9161F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B9161F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B9161F" w:rsidRDefault="00452B6B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B9161F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B9161F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B9161F" w:rsidRDefault="003C25A4" w:rsidP="00452B6B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B9161F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B9161F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B9161F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08BECE08" w14:textId="77777777" w:rsidTr="004E651F">
        <w:trPr>
          <w:jc w:val="center"/>
        </w:trPr>
        <w:tc>
          <w:tcPr>
            <w:tcW w:w="675" w:type="dxa"/>
            <w:vAlign w:val="center"/>
          </w:tcPr>
          <w:p w14:paraId="47F2BC5E" w14:textId="77777777" w:rsidR="00452B6B" w:rsidRPr="00B9161F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6313924" w14:textId="77777777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6969EF7F" w14:textId="77777777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2015B7AD" w14:textId="77777777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C3427D5" w14:textId="77777777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7E91B39" w14:textId="77777777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4C65BDC" w14:textId="77777777" w:rsidR="00452B6B" w:rsidRPr="00B9161F" w:rsidRDefault="00AC4ACB" w:rsidP="00452B6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B9161F" w:rsidRDefault="00422EAB" w:rsidP="0050561E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B9161F" w:rsidRDefault="00452B6B" w:rsidP="00A10CDA">
      <w:pPr>
        <w:spacing w:after="0" w:line="240" w:lineRule="auto"/>
        <w:ind w:left="45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B9161F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B9161F" w:rsidRDefault="00422EAB" w:rsidP="0098687F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B9161F" w:rsidRDefault="00422EAB" w:rsidP="0098687F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B9161F" w:rsidRDefault="004E651F" w:rsidP="001B2D2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B9161F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B9161F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B9161F" w:rsidRDefault="00422EAB" w:rsidP="00FE5795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B9161F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9161F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B9161F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แบบการแจ้งก่อสร้างอาคารตามที่เจ้าพนักงานท้องถิ่นกำหนด และกรอกข้อความให้ครบถ้วน</w:t>
            </w:r>
          </w:p>
        </w:tc>
        <w:tc>
          <w:tcPr>
            <w:tcW w:w="1843" w:type="dxa"/>
          </w:tcPr>
          <w:p w14:paraId="5FD3D152" w14:textId="2A5AF49F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7F0EEC57" w14:textId="77777777" w:rsidTr="004E651F">
        <w:tc>
          <w:tcPr>
            <w:tcW w:w="675" w:type="dxa"/>
            <w:vAlign w:val="center"/>
          </w:tcPr>
          <w:p w14:paraId="1AF2CAD9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F5C9450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ส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.3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ค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.1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ขนาด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>เท่าต้นฉบับทุกหน้า พร้อมเจ้าของที่ดินลงนามรับรองสำเนา ทุกหน้า  กรณีผู้แจ้งไม่ใช่เจ้าของที่ดินต้องมีหนังสือยินยอมของเจ้าของที่ดิน           ให้ก่อสร้างอาคารในที่ดิน</w:t>
            </w:r>
          </w:p>
        </w:tc>
        <w:tc>
          <w:tcPr>
            <w:tcW w:w="1843" w:type="dxa"/>
          </w:tcPr>
          <w:p w14:paraId="4DB2A4B7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965F0CC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6D3A6AA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0AD9874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EBE8C08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>อาคาร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462E2622" w14:textId="77777777" w:rsidTr="004E651F">
        <w:tc>
          <w:tcPr>
            <w:tcW w:w="675" w:type="dxa"/>
            <w:vAlign w:val="center"/>
          </w:tcPr>
          <w:p w14:paraId="7A8DB2D9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3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91328B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)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กรณีอาคารอยู่ในนิคมอุตสาหกรรม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F0EC8E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53D40F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9F347A3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50FF940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0D9FF92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532094AE" w14:textId="77777777" w:rsidTr="004E651F">
        <w:tc>
          <w:tcPr>
            <w:tcW w:w="675" w:type="dxa"/>
            <w:vAlign w:val="center"/>
          </w:tcPr>
          <w:p w14:paraId="7379B2A0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4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EC6AC59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กรณีที่มีการมอบอำนาจ ต้องมีหนังสือมอบ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อำนาจ ติดอากรแสตมป์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30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</w:tcPr>
          <w:p w14:paraId="46CE8E80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D3D98D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F1E6AB8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CF0E83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10A4C5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03AD6717" w14:textId="77777777" w:rsidTr="004E651F">
        <w:tc>
          <w:tcPr>
            <w:tcW w:w="675" w:type="dxa"/>
            <w:vAlign w:val="center"/>
          </w:tcPr>
          <w:p w14:paraId="23F4AB95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5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C673AD5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F48F71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4D3AFA0D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A97AB5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79655D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D69173D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56607F6B" w14:textId="77777777" w:rsidTr="004E651F">
        <w:tc>
          <w:tcPr>
            <w:tcW w:w="675" w:type="dxa"/>
            <w:vAlign w:val="center"/>
          </w:tcPr>
          <w:p w14:paraId="2E588E5C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6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65A3152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หนังสือยินยอมให้ชิดเขตที่ดินต่างเจ้าของ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กรณีก่อสร้างอาคารชิดเขตที่ดิน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D22DEB9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DC7211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B4C7C6B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04DD64A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52277F3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เอกสารในส่วนของผู้แจ้งก่อสร้างอาคาร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2C9F4EB8" w14:textId="77777777" w:rsidTr="004E651F">
        <w:tc>
          <w:tcPr>
            <w:tcW w:w="675" w:type="dxa"/>
            <w:vAlign w:val="center"/>
          </w:tcPr>
          <w:p w14:paraId="4F050170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7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E15102A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หนังสือรับรองของสถาปนิกผู้ออกแบบพร้อมสำเนาใบอนุญาตเป็นผู้ประกอบ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วิชาชีพสถาปัตยกรรมควบคุม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ระดับวุฒิสถาปนิก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919D30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4EC0AC99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0AA3E40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E2300D5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FE3AE38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50A6EDF9" w14:textId="77777777" w:rsidTr="004E651F">
        <w:tc>
          <w:tcPr>
            <w:tcW w:w="675" w:type="dxa"/>
            <w:vAlign w:val="center"/>
          </w:tcPr>
          <w:p w14:paraId="769BC168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8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057A772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DBF9336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97F4D7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3CAC530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4FB93D0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2625014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7AAB7F43" w14:textId="77777777" w:rsidTr="004E651F">
        <w:tc>
          <w:tcPr>
            <w:tcW w:w="675" w:type="dxa"/>
            <w:vAlign w:val="center"/>
          </w:tcPr>
          <w:p w14:paraId="2F045A13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9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50064F7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กรณีอาคารที่ต้องมีวิศวกรควบคุมงาน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B2E3E50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81929BB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86293EB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8D185ED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90B899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4A823B6A" w14:textId="77777777" w:rsidTr="004E651F">
        <w:tc>
          <w:tcPr>
            <w:tcW w:w="675" w:type="dxa"/>
            <w:vAlign w:val="center"/>
          </w:tcPr>
          <w:p w14:paraId="203E19C3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10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96F2163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หนังสือยินยอมเป็นผู้ควบคุมงานของสถาปนิกผู้ควบคุมการก่อสร้างพร้อมสำเนาใบอนุญาต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 xml:space="preserve">เป็นผู้ประกอบวิชาชีพ สถาปัตยกรรมควบคุม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กรณีอาคารที่ต้องมีสถาปนิกควบคุมงาน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7609AC0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01D6BAD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3B8A0F8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D040AC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F1D84F4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73CF95D9" w14:textId="77777777" w:rsidTr="004E651F">
        <w:tc>
          <w:tcPr>
            <w:tcW w:w="675" w:type="dxa"/>
            <w:vAlign w:val="center"/>
          </w:tcPr>
          <w:p w14:paraId="012E22E2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11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1FCF59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10 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.2528)</w:t>
            </w:r>
          </w:p>
        </w:tc>
        <w:tc>
          <w:tcPr>
            <w:tcW w:w="1843" w:type="dxa"/>
          </w:tcPr>
          <w:p w14:paraId="40678D1C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F9D40E3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ECF3CE0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F5F333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23DB18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1B9BBB22" w14:textId="77777777" w:rsidTr="004E651F">
        <w:tc>
          <w:tcPr>
            <w:tcW w:w="675" w:type="dxa"/>
            <w:vAlign w:val="center"/>
          </w:tcPr>
          <w:p w14:paraId="7DB4ACED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12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75AED1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กรณีอาคาร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>สาธารณะ อาคารพิเศษ อาคารที่ก่อสร้างด้วยวัสดุถาวรและทนไฟเป็นส่วนใหญ่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)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 2550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ต้องแสดงรายละเอียดการคำนวณ การออกแบบโครงสร้าง</w:t>
            </w:r>
          </w:p>
        </w:tc>
        <w:tc>
          <w:tcPr>
            <w:tcW w:w="1843" w:type="dxa"/>
          </w:tcPr>
          <w:p w14:paraId="16477CD4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4F8C9E3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09D9B16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9537A4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287B79C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3527308A" w14:textId="77777777" w:rsidTr="004E651F">
        <w:tc>
          <w:tcPr>
            <w:tcW w:w="675" w:type="dxa"/>
            <w:vAlign w:val="center"/>
          </w:tcPr>
          <w:p w14:paraId="4066CA90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13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275CD87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กรณีใช้หน่วยแรงเกินกว่าค่าที่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กำหนดในกฎกระทรวงฉบับที่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6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 2527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เช่นใช้ค่า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fc &gt; 65 ksc.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หรือ ค่า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fc’ &gt; 173.3 ksc.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1843" w:type="dxa"/>
          </w:tcPr>
          <w:p w14:paraId="3C5A9E5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B7A4C52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DCECD44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1A57DB3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4D4074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4B46115E" w14:textId="77777777" w:rsidTr="004E651F">
        <w:tc>
          <w:tcPr>
            <w:tcW w:w="675" w:type="dxa"/>
            <w:vAlign w:val="center"/>
          </w:tcPr>
          <w:p w14:paraId="3B7DF580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14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A400165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กรณีอาคารที่เข้าข่ายตามกฎกระทรวงฉบับที่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48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 2540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>ประกอบการขออนุญาต</w:t>
            </w:r>
          </w:p>
        </w:tc>
        <w:tc>
          <w:tcPr>
            <w:tcW w:w="1843" w:type="dxa"/>
          </w:tcPr>
          <w:p w14:paraId="34826DFD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0AC244C7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9D52CC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224C29C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74ACA77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AC4ACB" w:rsidRPr="00B9161F" w14:paraId="20A9445F" w14:textId="77777777" w:rsidTr="004E651F">
        <w:tc>
          <w:tcPr>
            <w:tcW w:w="675" w:type="dxa"/>
            <w:vAlign w:val="center"/>
          </w:tcPr>
          <w:p w14:paraId="5A1530B1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15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9F9E59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33 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. 2535)</w:t>
            </w:r>
          </w:p>
        </w:tc>
        <w:tc>
          <w:tcPr>
            <w:tcW w:w="1843" w:type="dxa"/>
          </w:tcPr>
          <w:p w14:paraId="02E8E1C4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B29D9D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F98064C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6366AA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0A54DD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))</w:t>
            </w:r>
          </w:p>
        </w:tc>
      </w:tr>
      <w:tr w:rsidR="00AC4ACB" w:rsidRPr="00B9161F" w14:paraId="7306B2EF" w14:textId="77777777" w:rsidTr="004E651F">
        <w:tc>
          <w:tcPr>
            <w:tcW w:w="675" w:type="dxa"/>
            <w:vAlign w:val="center"/>
          </w:tcPr>
          <w:p w14:paraId="18B0BA9E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16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EF40B86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36B028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B4BB4C7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2630CA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CEA7FFA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B3C4A9A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))</w:t>
            </w:r>
          </w:p>
        </w:tc>
      </w:tr>
      <w:tr w:rsidR="00AC4ACB" w:rsidRPr="00B9161F" w14:paraId="4C7205C1" w14:textId="77777777" w:rsidTr="004E651F">
        <w:tc>
          <w:tcPr>
            <w:tcW w:w="675" w:type="dxa"/>
            <w:vAlign w:val="center"/>
          </w:tcPr>
          <w:p w14:paraId="630B757B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17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A6D6DC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08D9455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80559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0619F4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C297EED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F73325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))</w:t>
            </w:r>
          </w:p>
        </w:tc>
      </w:tr>
      <w:tr w:rsidR="00AC4ACB" w:rsidRPr="00B9161F" w14:paraId="597650F7" w14:textId="77777777" w:rsidTr="004E651F">
        <w:tc>
          <w:tcPr>
            <w:tcW w:w="675" w:type="dxa"/>
            <w:vAlign w:val="center"/>
          </w:tcPr>
          <w:p w14:paraId="4D53ABDB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18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DF4DC3C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ระดับ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lastRenderedPageBreak/>
              <w:t>วุฒิวิศวกร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5B19DF2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A0536F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5196FDA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BE4CFCB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404712B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))</w:t>
            </w:r>
          </w:p>
        </w:tc>
      </w:tr>
      <w:tr w:rsidR="00AC4ACB" w:rsidRPr="00B9161F" w14:paraId="12D832DB" w14:textId="77777777" w:rsidTr="004E651F">
        <w:tc>
          <w:tcPr>
            <w:tcW w:w="675" w:type="dxa"/>
            <w:vAlign w:val="center"/>
          </w:tcPr>
          <w:p w14:paraId="2B0D0579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19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D97C275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20BD1A1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A75E023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7245F9A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9747C52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4D24CC7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))</w:t>
            </w:r>
          </w:p>
        </w:tc>
      </w:tr>
      <w:tr w:rsidR="00AC4ACB" w:rsidRPr="00B9161F" w14:paraId="4C3F96E0" w14:textId="77777777" w:rsidTr="004E651F">
        <w:tc>
          <w:tcPr>
            <w:tcW w:w="675" w:type="dxa"/>
            <w:vAlign w:val="center"/>
          </w:tcPr>
          <w:p w14:paraId="0B23B6C1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20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426D09E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01E3AAF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BDF3A8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C397B0C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43287DA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1927FD9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))</w:t>
            </w:r>
          </w:p>
        </w:tc>
      </w:tr>
      <w:tr w:rsidR="00AC4ACB" w:rsidRPr="00B9161F" w14:paraId="3D2BC425" w14:textId="77777777" w:rsidTr="004E651F">
        <w:tc>
          <w:tcPr>
            <w:tcW w:w="675" w:type="dxa"/>
            <w:vAlign w:val="center"/>
          </w:tcPr>
          <w:p w14:paraId="3E8BF08F" w14:textId="77777777" w:rsidR="00AC4ACB" w:rsidRPr="00B9161F" w:rsidRDefault="00AC4ACB" w:rsidP="00AC4AC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21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99867FB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 ของวิศวกรผู้ออกแบบระบบลิฟต์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ระดับวุฒิวิศวกร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6D9CD59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CA7758B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F5547C2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5AEDDD4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080EDB4" w14:textId="77777777" w:rsidR="00AC4ACB" w:rsidRPr="00B9161F" w:rsidRDefault="00AC4ACB" w:rsidP="00AC4ACB">
            <w:pPr>
              <w:rPr>
                <w:rFonts w:ascii="TH Sarabun New" w:hAnsi="TH Sarabun New" w:cs="TH Sarabun New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))</w:t>
            </w:r>
          </w:p>
        </w:tc>
      </w:tr>
    </w:tbl>
    <w:p w14:paraId="0E7C7CC4" w14:textId="77777777" w:rsidR="006C6C22" w:rsidRPr="00B9161F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B9161F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B9161F" w14:paraId="21631802" w14:textId="77777777" w:rsidTr="00090552">
        <w:tc>
          <w:tcPr>
            <w:tcW w:w="534" w:type="dxa"/>
          </w:tcPr>
          <w:p w14:paraId="55909BBE" w14:textId="396F5019" w:rsidR="00A13B6C" w:rsidRPr="00B9161F" w:rsidRDefault="00A13B6C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B9161F" w:rsidRDefault="00A13B6C" w:rsidP="008C139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w:t xml:space="preserve">7 </w:t>
            </w: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w:t xml:space="preserve">. 2528 </w:t>
            </w: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 พ</w:t>
            </w: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B9161F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w:t>. 2522</w:t>
            </w:r>
          </w:p>
          <w:p w14:paraId="201E5AF3" w14:textId="5C1EC8E1" w:rsidR="00E90756" w:rsidRDefault="000F1309" w:rsidP="00E907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916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</w:p>
          <w:p w14:paraId="4341EA71" w14:textId="2BD13BD3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ข้อ ๑ ให้ก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ำ</w:t>
            </w: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หนดค่าธรรมเนียมการออกใบอนุญาต ดังต่อไปนี้</w:t>
            </w:r>
          </w:p>
          <w:p w14:paraId="52CBC186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(๑) อาคารที่ใช้เพื่อการอยู่อาศัยไม่เกินสองชั้นและมีพื้นที่ทุกชั้นในหลังเดียวกัน</w:t>
            </w:r>
          </w:p>
          <w:p w14:paraId="6DCC0EAA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รวมกันไม่เกิน ๑๕๐ ตารางเมตร หรืออาคารที่ใช้เพื่อเก็บผลิตผล</w:t>
            </w:r>
          </w:p>
          <w:p w14:paraId="485B798E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ทางการเกษตรที่มีพื้นที่ทุกชั้นในหลังเดียวกันรวมกันไม่เกิน ๑๐๐ ตารางเมตร</w:t>
            </w:r>
          </w:p>
          <w:p w14:paraId="785328B4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หรืออาคารเพื่อการเลี้ยงสัตว์ที่มีพื้นที่ทุกชั้นในหลังเดียวกันรวมกันไม่เกิน</w:t>
            </w:r>
          </w:p>
          <w:p w14:paraId="294D85B7" w14:textId="6CE10F0B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๑๐๐ ตารางเมตร หรือรั้ว 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ำ</w:t>
            </w: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แพง หรือประตูที่เป็นอาคาร</w:t>
            </w:r>
          </w:p>
          <w:p w14:paraId="1E0F8EEE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ตามกฎหมายว่าด้วยการควบคุมอาคาร ให้เรียกเก็บในอัตรา ดังต่อไปนี้</w:t>
            </w:r>
          </w:p>
          <w:p w14:paraId="55EB04F2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(ก) ใบอนุญาตก่อสร้าง ฉบับละ ๒๐ บาท</w:t>
            </w:r>
          </w:p>
          <w:p w14:paraId="34299281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(ข) ใบอนุญาตดัดแปลง ฉบับละ ๑๐ บาท</w:t>
            </w:r>
          </w:p>
          <w:p w14:paraId="39E6297E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(ค) ใบอนุญาตรื้อถอน ฉบับละ ๑๐ บาท</w:t>
            </w:r>
          </w:p>
          <w:p w14:paraId="4DD29D51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(ง) ใบอนุญาตเคลื่อนย้าย ฉบับละ ๑๐ บาท</w:t>
            </w:r>
          </w:p>
          <w:p w14:paraId="23E9FE66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(จ) ใบอนุญาตเปลี่ยนการใช้ ฉบับละ ๒๐ บาท</w:t>
            </w:r>
          </w:p>
          <w:p w14:paraId="150E3DBF" w14:textId="6E1DF5F3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(ฉ) ใบแทนใบอนุญาต ฉบับละ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๕ บาท</w:t>
            </w:r>
          </w:p>
          <w:p w14:paraId="5E6395A3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(๒) อาคารอื่นนอกจากอาคารตาม (๑) ให้เรียกเก็บในอัตรา ดังต่อไปนี้</w:t>
            </w:r>
          </w:p>
          <w:p w14:paraId="2D707278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(ก) ใบอนุญาตก่อสร้าง ฉบับละ ๒๐๐ บาท</w:t>
            </w:r>
          </w:p>
          <w:p w14:paraId="4DE440C8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(ข) ใบอนุญาตดัดแปลง ฉบับละ ๑๐๐ บาท</w:t>
            </w:r>
          </w:p>
          <w:p w14:paraId="489614AB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(ค) ใบอนุญาตรื้อถอน ฉบับละ ๕๐ บาท</w:t>
            </w:r>
          </w:p>
          <w:p w14:paraId="40A3C00F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(ง) ใบอนุญาตเคลื่อนย้าย ฉบับละ ๕๐ บาท</w:t>
            </w:r>
          </w:p>
          <w:p w14:paraId="7BE2E714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(จ) ใบอนุญาตเปลี่ยนการใช้ ฉบับละ ๒๐๐ บาท</w:t>
            </w:r>
          </w:p>
          <w:p w14:paraId="4AC7ECDE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(ฉ) ใบรับรอง ฉบับละ ๑๐๐ บาท</w:t>
            </w:r>
          </w:p>
          <w:p w14:paraId="72D6CB33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(ช) ใบแทนใบอนุญาตหรือใบแทนใบรับรอง ฉบับละ ๑๐ บาท</w:t>
            </w:r>
          </w:p>
          <w:p w14:paraId="33FB0079" w14:textId="35877E2A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ข้อ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๒ ให้ก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ำ</w:t>
            </w: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หนดค่าธรรมเนียมการต่ออายุใบอนุญาต ดังต่อไปนี้</w:t>
            </w:r>
          </w:p>
          <w:p w14:paraId="3F4DFE6B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(๑) อาคารที่ใช้เพื่อการอยู่อาศัยไม่เกินสองชั้นและมีพื้นที่ทุกชั้นในหลังเดียวกัน</w:t>
            </w:r>
          </w:p>
          <w:p w14:paraId="2E262E42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รวมกันไม่เกิน ๑๕๐ ตารางเมตร หรืออาคารที่ใช้เพื่อเก็บผลิตผลทาง</w:t>
            </w:r>
          </w:p>
          <w:p w14:paraId="09C95639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การเกษตรที่มีพื้นที่ทุกชั้นในหลังเดียวกันรวมกันไม่เกิน ๑๐๐ ตารางเมตร</w:t>
            </w:r>
          </w:p>
          <w:p w14:paraId="0BFD7DAF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หรืออาคารเพื่อการเลี้ยงสัตว์ที่มีพื้นที่ทุกชั้นในหลังเดียวกันรวมกันไม่เกิน ๑๐๐</w:t>
            </w:r>
          </w:p>
          <w:p w14:paraId="16CB662A" w14:textId="6C3229A4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ตารางเมตร หรือรั้ว 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ำ</w:t>
            </w: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แพง หรือประตูที่เป็นอาคารตามกฎหมาย</w:t>
            </w:r>
          </w:p>
          <w:p w14:paraId="141B0698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ว่าด้วยการควบคุมอาคาร ให้เรียกเก็บในอัตรา ดังต่อไปนี้</w:t>
            </w:r>
          </w:p>
          <w:p w14:paraId="6BD8A492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(ก) ใบอนุญาตก่อสร้าง ฉบับละ ๒๐ บาท</w:t>
            </w:r>
          </w:p>
          <w:p w14:paraId="712E6D72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(ข) ใบอนุญาตดัดแปลง ฉบับละ ๑๐ บาท</w:t>
            </w:r>
          </w:p>
          <w:p w14:paraId="1D29AAB9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(ค) ใบอนุญาตรื้อถอน ฉบับละ ๑๐ บาท</w:t>
            </w:r>
          </w:p>
          <w:p w14:paraId="62873BDE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(ง) ใบอนุญาตเคลื่อนย้าย ฉบับละ ๑๐ บาท</w:t>
            </w:r>
          </w:p>
          <w:p w14:paraId="7910AA7B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(๒) อาคารอื่นนอกจากอาคารตาม (๑) ให้เรียกเก็บในอัตรา ดังต่อไปนี้</w:t>
            </w:r>
          </w:p>
          <w:p w14:paraId="0F693409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(ก) ใบอนุญาตก่อสร้าง ฉบับละ ๒๐๐ บาท</w:t>
            </w:r>
          </w:p>
          <w:p w14:paraId="51FE00C7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(ข) ใบอนุญาตดัดแปลง ฉบับละ ๑๐๐ บาท</w:t>
            </w:r>
          </w:p>
          <w:p w14:paraId="1870C563" w14:textId="77777777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(ค) ใบอนุญาตรื้อถอน ฉบับละ ๕๐ บาท</w:t>
            </w:r>
          </w:p>
          <w:p w14:paraId="2E29A91D" w14:textId="1B846246" w:rsidR="00A4313A" w:rsidRPr="00A4313A" w:rsidRDefault="00A4313A" w:rsidP="00A4313A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A4313A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(ง) ใบอนุญาตเคลื่อนย้าย ฉบับละ ๕๐ บาท</w:t>
            </w:r>
          </w:p>
          <w:p w14:paraId="326680AC" w14:textId="26E58718" w:rsidR="00A13B6C" w:rsidRPr="00B9161F" w:rsidRDefault="00E90756" w:rsidP="00E907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-</w:t>
            </w:r>
            <w:r w:rsidR="000F1309" w:rsidRPr="00B916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br/>
            </w:r>
          </w:p>
        </w:tc>
      </w:tr>
    </w:tbl>
    <w:p w14:paraId="0172400A" w14:textId="77777777" w:rsidR="00A4313A" w:rsidRPr="00B9161F" w:rsidRDefault="00A4313A" w:rsidP="00B9161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B9161F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B9161F" w14:paraId="07DF31DE" w14:textId="77777777" w:rsidTr="00C1539D">
        <w:tc>
          <w:tcPr>
            <w:tcW w:w="534" w:type="dxa"/>
          </w:tcPr>
          <w:p w14:paraId="07FE0908" w14:textId="7E60931D" w:rsidR="00EA6950" w:rsidRPr="00B9161F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2F5BCD34" w:rsidR="00EA6950" w:rsidRPr="00B9161F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916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ร้องเรียนด้วยตนเอง</w:t>
            </w:r>
            <w:r w:rsidRPr="00B9161F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9161F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9161F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ณ ที่ทำการองค์การบริหารส่วนตำบล</w:t>
            </w:r>
            <w:r w:rsidR="00E0429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สำนักปลัด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)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อำเภอท่าฉาง จังหวัดสุราษฎร์ธานี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B9161F" w14:paraId="6CBC5445" w14:textId="77777777" w:rsidTr="00C1539D">
        <w:tc>
          <w:tcPr>
            <w:tcW w:w="534" w:type="dxa"/>
          </w:tcPr>
          <w:p w14:paraId="53108A4B" w14:textId="77777777" w:rsidR="00EA6950" w:rsidRPr="00B9161F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C964AB2" w14:textId="1A02BAFC" w:rsidR="00EA6950" w:rsidRPr="00B9161F" w:rsidRDefault="00EA6950" w:rsidP="00E042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916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ร้องเรียนผ่านเว็ปไซต์ขององค์การบริหารส่วนตำบล</w:t>
            </w:r>
            <w:r w:rsidR="00E0429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B9161F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9161F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9161F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bookmarkStart w:id="0" w:name="_GoBack"/>
            <w:bookmarkEnd w:id="0"/>
            <w:r w:rsidR="002A02D2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fldChar w:fldCharType="begin"/>
            </w:r>
            <w:r w:rsidR="002A02D2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instrText xml:space="preserve"> HYPERLINK "http://</w:instrText>
            </w:r>
            <w:r w:rsidR="002A02D2" w:rsidRPr="002A02D2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instrText>www.tachang.go.th</w:instrText>
            </w:r>
            <w:r w:rsidR="002A02D2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instrText xml:space="preserve">" </w:instrText>
            </w:r>
            <w:r w:rsidR="002A02D2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fldChar w:fldCharType="separate"/>
            </w:r>
            <w:r w:rsidR="002A02D2" w:rsidRPr="007F06CD">
              <w:rPr>
                <w:rStyle w:val="ad"/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www.tachang.go.th</w:t>
            </w:r>
            <w:r w:rsidR="002A02D2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fldChar w:fldCharType="end"/>
            </w:r>
            <w:r w:rsidR="00715B5A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หัวข้อร้องเรียน ร้องทุกข์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B9161F" w14:paraId="5B56775F" w14:textId="77777777" w:rsidTr="00C1539D">
        <w:tc>
          <w:tcPr>
            <w:tcW w:w="534" w:type="dxa"/>
          </w:tcPr>
          <w:p w14:paraId="0FF9D175" w14:textId="77777777" w:rsidR="00EA6950" w:rsidRPr="00B9161F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="00811134" w:rsidRPr="00B9161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DE528AD" w14:textId="77777777" w:rsidR="00EA6950" w:rsidRPr="00B9161F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916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B9161F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B9161F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9161F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(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.1111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 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B9161F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B9161F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B9161F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B9161F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B9161F" w:rsidRDefault="00F064C0" w:rsidP="00686AAA">
            <w:pPr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B9161F">
              <w:rPr>
                <w:rFonts w:ascii="TH Sarabun New" w:hAnsi="TH Sarabun New" w:cs="TH Sarabun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Pr="00B9161F" w:rsidRDefault="00C1539D" w:rsidP="00C1539D">
      <w:pPr>
        <w:pStyle w:val="a5"/>
        <w:spacing w:after="0" w:line="240" w:lineRule="auto"/>
        <w:ind w:left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B9161F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B9161F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B9161F">
        <w:rPr>
          <w:rFonts w:ascii="TH Sarabun New" w:hAnsi="TH Sarabun New" w:cs="TH Sarabun New"/>
          <w:noProof/>
          <w:sz w:val="32"/>
          <w:szCs w:val="32"/>
        </w:rPr>
        <w:t>-</w:t>
      </w:r>
    </w:p>
    <w:p w14:paraId="688B8321" w14:textId="77777777" w:rsidR="0064558D" w:rsidRPr="00B9161F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B9161F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B9161F" w:rsidRDefault="00982CD7" w:rsidP="00982CD7">
      <w:pPr>
        <w:pStyle w:val="a5"/>
        <w:spacing w:after="0" w:line="240" w:lineRule="auto"/>
        <w:ind w:left="426"/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B9161F" w:rsidRDefault="00D51311" w:rsidP="00D51311">
      <w:pPr>
        <w:spacing w:after="0" w:line="240" w:lineRule="auto"/>
        <w:ind w:left="360"/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B9161F" w:rsidRDefault="003F4A0D" w:rsidP="00EF0DAF">
      <w:pPr>
        <w:spacing w:after="0" w:line="240" w:lineRule="auto"/>
        <w:jc w:val="right"/>
        <w:rPr>
          <w:rFonts w:ascii="TH Sarabun New" w:hAnsi="TH Sarabun New" w:cs="TH Sarabun New"/>
          <w:color w:val="0D0D0D" w:themeColor="text1" w:themeTint="F2"/>
          <w:cs/>
          <w:lang w:bidi="th-TH"/>
        </w:rPr>
      </w:pPr>
    </w:p>
    <w:sectPr w:rsidR="003F4A0D" w:rsidRPr="00B9161F" w:rsidSect="00D020FD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21D3F" w14:textId="77777777" w:rsidR="00062776" w:rsidRDefault="00062776" w:rsidP="00C81DB8">
      <w:pPr>
        <w:spacing w:after="0" w:line="240" w:lineRule="auto"/>
      </w:pPr>
      <w:r>
        <w:separator/>
      </w:r>
    </w:p>
  </w:endnote>
  <w:endnote w:type="continuationSeparator" w:id="0">
    <w:p w14:paraId="385F287B" w14:textId="77777777" w:rsidR="00062776" w:rsidRDefault="0006277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F69C3" w14:textId="77777777" w:rsidR="00062776" w:rsidRDefault="00062776" w:rsidP="00C81DB8">
      <w:pPr>
        <w:spacing w:after="0" w:line="240" w:lineRule="auto"/>
      </w:pPr>
      <w:r>
        <w:separator/>
      </w:r>
    </w:p>
  </w:footnote>
  <w:footnote w:type="continuationSeparator" w:id="0">
    <w:p w14:paraId="046BE81C" w14:textId="77777777" w:rsidR="00062776" w:rsidRDefault="0006277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2D2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2A02D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2776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A02D2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15B5A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313A"/>
    <w:rsid w:val="00A47E94"/>
    <w:rsid w:val="00AA7734"/>
    <w:rsid w:val="00AC4ACB"/>
    <w:rsid w:val="00AE6A9D"/>
    <w:rsid w:val="00AF4A06"/>
    <w:rsid w:val="00B23DA2"/>
    <w:rsid w:val="00B509FC"/>
    <w:rsid w:val="00B9161F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20FD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429D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character" w:customStyle="1" w:styleId="UnresolvedMention">
    <w:name w:val="Unresolved Mention"/>
    <w:basedOn w:val="a0"/>
    <w:uiPriority w:val="99"/>
    <w:semiHidden/>
    <w:unhideWhenUsed/>
    <w:rsid w:val="00715B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character" w:customStyle="1" w:styleId="UnresolvedMention">
    <w:name w:val="Unresolved Mention"/>
    <w:basedOn w:val="a0"/>
    <w:uiPriority w:val="99"/>
    <w:semiHidden/>
    <w:unhideWhenUsed/>
    <w:rsid w:val="00715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B3928-13F7-4653-AD1E-2910EF4D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1</Pages>
  <Words>1620</Words>
  <Characters>9238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winacer</cp:lastModifiedBy>
  <cp:revision>4</cp:revision>
  <cp:lastPrinted>2015-03-02T15:12:00Z</cp:lastPrinted>
  <dcterms:created xsi:type="dcterms:W3CDTF">2024-03-05T03:16:00Z</dcterms:created>
  <dcterms:modified xsi:type="dcterms:W3CDTF">2024-03-05T03:16:00Z</dcterms:modified>
</cp:coreProperties>
</file>