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C9A09" w14:textId="77777777" w:rsidR="00593E8D" w:rsidRPr="00BB49B8" w:rsidRDefault="00D239AD" w:rsidP="00D239A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cs/>
          <w:lang w:bidi="th-TH"/>
        </w:rPr>
        <w:t>คู่มือสำหรับประชาชน</w:t>
      </w:r>
      <w:r w:rsidR="001B1C8D" w:rsidRPr="00BB49B8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  <w:t xml:space="preserve">: </w:t>
      </w:r>
      <w:r w:rsidR="00C81DB8" w:rsidRPr="00BB49B8">
        <w:rPr>
          <w:rFonts w:ascii="TH Sarabun New" w:hAnsi="TH Sarabun New" w:cs="TH Sarabun New"/>
          <w:b/>
          <w:bCs/>
          <w:noProof/>
          <w:sz w:val="48"/>
          <w:szCs w:val="48"/>
          <w:cs/>
          <w:lang w:bidi="th-TH"/>
        </w:rPr>
        <w:t>การรับแบบแจ้งรายการเพื่อชำระภาษีบำรุงท้องที่</w:t>
      </w:r>
    </w:p>
    <w:p w14:paraId="265DEF3D" w14:textId="1FCD0DF5" w:rsidR="00D239AD" w:rsidRPr="00BB49B8" w:rsidRDefault="00D239AD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BB49B8">
        <w:rPr>
          <w:rFonts w:ascii="TH Sarabun New" w:hAnsi="TH Sarabun New" w:cs="TH Sarabun New"/>
          <w:sz w:val="32"/>
          <w:szCs w:val="32"/>
          <w:cs/>
          <w:lang w:bidi="th-TH"/>
        </w:rPr>
        <w:t>หน่วยงาน</w:t>
      </w:r>
      <w:r w:rsidR="002B2D62" w:rsidRPr="00BB49B8">
        <w:rPr>
          <w:rFonts w:ascii="TH Sarabun New" w:hAnsi="TH Sarabun New" w:cs="TH Sarabun New"/>
          <w:sz w:val="32"/>
          <w:szCs w:val="32"/>
          <w:cs/>
          <w:lang w:bidi="th-TH"/>
        </w:rPr>
        <w:t>ที่รับผิดชอบ</w:t>
      </w:r>
      <w:r w:rsidRPr="00BB49B8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</w:t>
      </w:r>
      <w:r w:rsidR="003B3B11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ท่าฉาง</w:t>
      </w:r>
      <w:r w:rsidR="003B3B11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 xml:space="preserve"> 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อำเภอท่าฉาง</w:t>
      </w:r>
      <w:r w:rsidR="003B3B11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 xml:space="preserve">  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จังหวัดสุราษฎร์ธานี</w:t>
      </w:r>
    </w:p>
    <w:p w14:paraId="7CAFB1D3" w14:textId="77777777" w:rsidR="00D239AD" w:rsidRPr="00BB49B8" w:rsidRDefault="00C3045F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sz w:val="32"/>
          <w:szCs w:val="32"/>
          <w:cs/>
          <w:lang w:bidi="th-TH"/>
        </w:rPr>
        <w:t>กระทรวง</w:t>
      </w:r>
      <w:r w:rsidRPr="00BB49B8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870D23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กระทรวงมหาดไทย</w:t>
      </w:r>
    </w:p>
    <w:p w14:paraId="7B45F478" w14:textId="5895CD02" w:rsidR="003F4A0D" w:rsidRPr="00BB49B8" w:rsidRDefault="003B3B11" w:rsidP="00D239AD">
      <w:pPr>
        <w:spacing w:after="0" w:line="240" w:lineRule="auto"/>
        <w:rPr>
          <w:rFonts w:ascii="TH Sarabun New" w:hAnsi="TH Sarabun New" w:cs="TH Sarabun New"/>
          <w:color w:val="0D0D0D" w:themeColor="text1" w:themeTint="F2"/>
          <w:sz w:val="32"/>
          <w:szCs w:val="32"/>
        </w:rPr>
      </w:pPr>
      <w:r>
        <w:rPr>
          <w:rFonts w:ascii="TH Sarabun New" w:hAnsi="TH Sarabun New" w:cs="TH Sarabun New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A0000F0" wp14:editId="24407A05">
                <wp:simplePos x="0" y="0"/>
                <wp:positionH relativeFrom="column">
                  <wp:posOffset>1270</wp:posOffset>
                </wp:positionH>
                <wp:positionV relativeFrom="paragraph">
                  <wp:posOffset>85089</wp:posOffset>
                </wp:positionV>
                <wp:extent cx="6444615" cy="0"/>
                <wp:effectExtent l="0" t="0" r="133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45C09382" w14:textId="77777777" w:rsidR="002B2D62" w:rsidRPr="00BB49B8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BB49B8"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  <w:t>: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การรับแบบแจ้งรายการเพื่อชำระภาษีบำรุงท้องที่</w:t>
      </w:r>
    </w:p>
    <w:p w14:paraId="07E7BC12" w14:textId="24C2D2F4" w:rsidR="00132E1B" w:rsidRPr="00BB49B8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</w:t>
      </w:r>
      <w:r w:rsidR="003B3B11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ท่าฉาง</w:t>
      </w:r>
      <w:r w:rsidR="003B3B11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 xml:space="preserve">  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อำเภอท่าฉาง</w:t>
      </w:r>
      <w:r w:rsidR="003B3B11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 xml:space="preserve">  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จังหวัดสุราษฎร์ธานี</w:t>
      </w:r>
    </w:p>
    <w:p w14:paraId="6026A9D9" w14:textId="77777777" w:rsidR="00132E1B" w:rsidRPr="00BB49B8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464EC339" w14:textId="77777777" w:rsidR="00132E1B" w:rsidRPr="00BB49B8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รับแจ้ง</w:t>
      </w: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56A42FEE" w14:textId="77777777" w:rsidR="00132E1B" w:rsidRPr="00BB49B8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BB49B8">
        <w:rPr>
          <w:rFonts w:ascii="TH Sarabun New" w:hAnsi="TH Sarabun New" w:cs="TH Sarabun New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BB49B8" w14:paraId="4481998B" w14:textId="77777777" w:rsidTr="008C1396">
        <w:tc>
          <w:tcPr>
            <w:tcW w:w="675" w:type="dxa"/>
          </w:tcPr>
          <w:p w14:paraId="73CFAF93" w14:textId="77777777" w:rsidR="00394708" w:rsidRPr="00BB49B8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B17360D" w14:textId="305D8F32" w:rsidR="00394708" w:rsidRPr="00BB49B8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ภาษีบำรุงท้องที่พ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2508</w:t>
            </w:r>
          </w:p>
        </w:tc>
      </w:tr>
      <w:tr w:rsidR="0087182F" w:rsidRPr="00BB49B8" w14:paraId="71B3F9D8" w14:textId="77777777" w:rsidTr="008C1396">
        <w:tc>
          <w:tcPr>
            <w:tcW w:w="675" w:type="dxa"/>
          </w:tcPr>
          <w:p w14:paraId="3AEC4270" w14:textId="77777777" w:rsidR="00394708" w:rsidRPr="00BB49B8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6E8F2B6" w14:textId="104B3667" w:rsidR="00394708" w:rsidRPr="00BB49B8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กฎกระทรวงกำหนดท้องที่ในเขตกรุงเทพมหานครเพื่อการลดหย่อนไม่ต้องเสียภาษีบำรุงท้องที่พ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2545</w:t>
            </w:r>
          </w:p>
        </w:tc>
      </w:tr>
      <w:tr w:rsidR="0087182F" w:rsidRPr="00BB49B8" w14:paraId="72A38C45" w14:textId="77777777" w:rsidTr="008C1396">
        <w:tc>
          <w:tcPr>
            <w:tcW w:w="675" w:type="dxa"/>
          </w:tcPr>
          <w:p w14:paraId="2084C97C" w14:textId="77777777" w:rsidR="00394708" w:rsidRPr="00BB49B8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25359AA" w14:textId="3072BA9A" w:rsidR="00394708" w:rsidRPr="00BB49B8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ข้อบัญญัติกรุงเทพมหานครเรื่องการลดหย่อนไม่ต้องเสียภาษีบำรุงท้องที่พ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2525</w:t>
            </w:r>
          </w:p>
        </w:tc>
      </w:tr>
      <w:tr w:rsidR="0087182F" w:rsidRPr="00BB49B8" w14:paraId="7EE88120" w14:textId="77777777" w:rsidTr="008C1396">
        <w:tc>
          <w:tcPr>
            <w:tcW w:w="675" w:type="dxa"/>
          </w:tcPr>
          <w:p w14:paraId="07493825" w14:textId="77777777" w:rsidR="00394708" w:rsidRPr="00BB49B8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283A1F2" w14:textId="7C58C0DD" w:rsidR="00394708" w:rsidRPr="00BB49B8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ระเบียบกระทรวงมหาดไทยว่าด้วยการยกเว้นหรือลดภาษีบำรุงท้องที่พ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2509</w:t>
            </w:r>
          </w:p>
        </w:tc>
      </w:tr>
    </w:tbl>
    <w:p w14:paraId="38AE9C04" w14:textId="77777777" w:rsidR="003F4A0D" w:rsidRPr="00BB49B8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/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สังคม</w:t>
      </w:r>
      <w:r w:rsidR="00C81DB8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1DA414CE" w14:textId="77777777" w:rsidR="003F4A0D" w:rsidRPr="00BB49B8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BB49B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: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ท้องถิ่น</w:t>
      </w:r>
      <w:r w:rsidR="00C81DB8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3ABEE406" w14:textId="77777777" w:rsidR="00C77AEA" w:rsidRPr="00BB49B8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คู่มือปฏิบัติงานของฝ่ายรายได้พ</w:t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.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. 2555</w:t>
      </w:r>
      <w:r w:rsidR="00C77AEA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83E9511" w14:textId="77777777" w:rsidR="003F4A0D" w:rsidRPr="00BB49B8" w:rsidRDefault="00C77AEA" w:rsidP="003F4A0D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BB49B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52</w:t>
      </w:r>
      <w:r w:rsidR="00C81DB8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</w:p>
    <w:p w14:paraId="23E993AE" w14:textId="77777777" w:rsidR="00075E4A" w:rsidRPr="00BB49B8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ข้อมูลสถิติ</w:t>
      </w:r>
    </w:p>
    <w:p w14:paraId="52D34045" w14:textId="77777777" w:rsidR="00075E4A" w:rsidRPr="00BB49B8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0D556A8A" w14:textId="77777777" w:rsidR="00075E4A" w:rsidRPr="00BB49B8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20E4F0F3" w14:textId="77777777" w:rsidR="00075E4A" w:rsidRPr="00BB49B8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BB49B8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09FC5254" w14:textId="0B963ECD" w:rsidR="00760D0B" w:rsidRPr="00BB49B8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การเสียภาษีบำรุงท้องที่</w:t>
      </w:r>
      <w:r w:rsidR="00BB49B8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 xml:space="preserve"> (กองคลัง)</w:t>
      </w:r>
      <w:r w:rsidR="00094F82" w:rsidRPr="00BB49B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2FEF0EE6" w14:textId="77777777" w:rsidR="00C77AEA" w:rsidRPr="00BB49B8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BB49B8" w14:paraId="2B9375AA" w14:textId="77777777" w:rsidTr="009B7715">
        <w:tc>
          <w:tcPr>
            <w:tcW w:w="675" w:type="dxa"/>
          </w:tcPr>
          <w:p w14:paraId="011B51BE" w14:textId="77777777" w:rsidR="00094F82" w:rsidRPr="00BB49B8" w:rsidRDefault="00094F82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5223AF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01BA4BE" w14:textId="2FEF99F4" w:rsidR="00094F82" w:rsidRPr="00BB49B8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BB49B8">
              <w:rPr>
                <w:rFonts w:ascii="TH Sarabun New" w:hAnsi="TH Sarabun New" w:cs="TH Sarabun New" w:hint="cs"/>
                <w:iCs/>
                <w:noProof/>
                <w:sz w:val="32"/>
                <w:szCs w:val="32"/>
                <w:cs/>
                <w:lang w:bidi="th-TH"/>
              </w:rPr>
              <w:t xml:space="preserve"> กองคลัง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B3B11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ท่าฉาง</w:t>
            </w:r>
            <w:r w:rsidR="003B3B11">
              <w:rPr>
                <w:rFonts w:ascii="TH Sarabun New" w:hAnsi="TH Sarabun New" w:cs="TH Sarabun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อำเภอท่าฉาง</w:t>
            </w:r>
            <w:r w:rsidR="003B3B11">
              <w:rPr>
                <w:rFonts w:ascii="TH Sarabun New" w:hAnsi="TH Sarabun New" w:cs="TH Sarabun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จังหวัดสุราษฎร์ธานี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84150/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14:paraId="0F8BC1C7" w14:textId="77777777" w:rsidR="00094F82" w:rsidRPr="00BB49B8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(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)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08:00 - 16:00 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</w:p>
          <w:p w14:paraId="7F95A979" w14:textId="77777777" w:rsidR="00313D38" w:rsidRPr="00BB49B8" w:rsidRDefault="00A13B6C" w:rsidP="009B7715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(</w:t>
            </w:r>
            <w:r w:rsidR="00575FAF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 w:rsidR="00575FAF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, </w:t>
            </w:r>
            <w:r w:rsidR="00575FAF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ไปรษณีย์</w:t>
            </w:r>
            <w:r w:rsidR="00575FAF" w:rsidRPr="00BB49B8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)</w:t>
            </w:r>
          </w:p>
        </w:tc>
      </w:tr>
    </w:tbl>
    <w:p w14:paraId="5315CFCD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F53FA2F" w14:textId="77777777" w:rsidR="00BB49B8" w:rsidRDefault="00BB49B8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74F57D0" w14:textId="77777777" w:rsidR="00BB49B8" w:rsidRDefault="00BB49B8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C9D9E3E" w14:textId="77777777" w:rsidR="00BB49B8" w:rsidRPr="00BB49B8" w:rsidRDefault="00BB49B8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6D1CB89" w14:textId="77777777" w:rsidR="0018441F" w:rsidRPr="00BB49B8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16B8DD9D" w14:textId="6B21606B" w:rsidR="008E2900" w:rsidRDefault="00575FAF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noProof/>
          <w:sz w:val="32"/>
          <w:szCs w:val="32"/>
        </w:rPr>
      </w:pP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ให้เจ้าของที่ดินในวันที่ </w:t>
      </w:r>
      <w:r w:rsidRPr="00BB49B8">
        <w:rPr>
          <w:rFonts w:ascii="TH Sarabun New" w:hAnsi="TH Sarabun New" w:cs="TH Sarabun New"/>
          <w:noProof/>
          <w:sz w:val="32"/>
          <w:szCs w:val="32"/>
        </w:rPr>
        <w:t xml:space="preserve">1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มกราคมของปีใดมีหน้าที่เสียภาษีบำรุงท้องที่ในปีนั้นและยื่นแบบแสดงรายการที่ดินต่อเจ้าพนักงานประเมินณสำนักงานเขตที่ที่ดินตั้งอยู่</w:t>
      </w:r>
      <w:r w:rsidR="00BB49B8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 xml:space="preserve">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กรณีที่ดินรายใหม่หรือปีที่มีการตีราคาปานกลางให้เจ้าของที่ดินยื่นแบบเสียภาษีภายในเดือนมกราคมของปีที่มีการตีราคาปานกลางที่ดินหรือทุกรอบระยะเวลา </w:t>
      </w:r>
      <w:r w:rsidRPr="00BB49B8">
        <w:rPr>
          <w:rFonts w:ascii="TH Sarabun New" w:hAnsi="TH Sarabun New" w:cs="TH Sarabun New"/>
          <w:noProof/>
          <w:sz w:val="32"/>
          <w:szCs w:val="32"/>
        </w:rPr>
        <w:t xml:space="preserve">4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ปีหรือภายใน</w:t>
      </w:r>
      <w:r w:rsidRPr="00BB49B8">
        <w:rPr>
          <w:rFonts w:ascii="TH Sarabun New" w:hAnsi="TH Sarabun New" w:cs="TH Sarabun New"/>
          <w:noProof/>
          <w:sz w:val="32"/>
          <w:szCs w:val="32"/>
        </w:rPr>
        <w:t xml:space="preserve"> 30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วันกรณีที่ได้กรรมสิทธิ์ใหม่หรือเปลี่ยนแปลงการใช้ประโยชน์ที่ดินใหม่</w:t>
      </w:r>
      <w:r w:rsidRPr="00BB49B8">
        <w:rPr>
          <w:rFonts w:ascii="TH Sarabun New" w:hAnsi="TH Sarabun New" w:cs="TH Sarabun New"/>
          <w:noProof/>
          <w:sz w:val="32"/>
          <w:szCs w:val="32"/>
        </w:rPr>
        <w:br/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หมายเหตุ</w:t>
      </w:r>
      <w:r w:rsidRPr="00BB49B8">
        <w:rPr>
          <w:rFonts w:ascii="TH Sarabun New" w:hAnsi="TH Sarabun New" w:cs="TH Sarabun New"/>
          <w:noProof/>
          <w:sz w:val="32"/>
          <w:szCs w:val="32"/>
        </w:rPr>
        <w:br/>
        <w:t xml:space="preserve">1)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ขั้นตอนการดำเนินงานตามคู่มือกระบวนงาน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BB49B8">
        <w:rPr>
          <w:rFonts w:ascii="TH Sarabun New" w:hAnsi="TH Sarabun New" w:cs="TH Sarabun New"/>
          <w:noProof/>
          <w:sz w:val="32"/>
          <w:szCs w:val="32"/>
        </w:rPr>
        <w:br/>
        <w:t xml:space="preserve">2)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กรณีคำขอหรือเอกสารหลักฐานไม่ครบถ้วน</w:t>
      </w:r>
      <w:r w:rsidRPr="00BB49B8">
        <w:rPr>
          <w:rFonts w:ascii="TH Sarabun New" w:hAnsi="TH Sarabun New" w:cs="TH Sarabun New"/>
          <w:noProof/>
          <w:sz w:val="32"/>
          <w:szCs w:val="32"/>
        </w:rPr>
        <w:t>/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หรือเอกสารหลักฐานที่ยื่นเพิ่มเติมโดยผู้ยื่นคำขอจะต้องดำเนินการแก้ไขและ</w:t>
      </w:r>
      <w:r w:rsidRPr="00BB49B8">
        <w:rPr>
          <w:rFonts w:ascii="TH Sarabun New" w:hAnsi="TH Sarabun New" w:cs="TH Sarabun New"/>
          <w:noProof/>
          <w:sz w:val="32"/>
          <w:szCs w:val="32"/>
        </w:rPr>
        <w:t>/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กำหนดในบันทึกดังกล่าวมิเช่นนั้นจะถือว่าผู้ยื่นคำขอละทิ้งคำขอดังกล่าวให้ผู้ยื่นคำขอหรือผู้ได้รับมอบอำนาจไว้เป็นหลักฐาน</w:t>
      </w:r>
      <w:r w:rsidRPr="00BB49B8">
        <w:rPr>
          <w:rFonts w:ascii="TH Sarabun New" w:hAnsi="TH Sarabun New" w:cs="TH Sarabun New"/>
          <w:noProof/>
          <w:sz w:val="32"/>
          <w:szCs w:val="32"/>
        </w:rPr>
        <w:br/>
        <w:t xml:space="preserve">3)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เจ้าหน้าที่จะแจ้งผลการพิจารณาให้ผู้ยื่นคำขอทราบภายใน </w:t>
      </w:r>
      <w:r w:rsidRPr="00BB49B8">
        <w:rPr>
          <w:rFonts w:ascii="TH Sarabun New" w:hAnsi="TH Sarabun New" w:cs="TH Sarabun New"/>
          <w:noProof/>
          <w:sz w:val="32"/>
          <w:szCs w:val="32"/>
        </w:rPr>
        <w:t xml:space="preserve">7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BB49B8">
        <w:rPr>
          <w:rFonts w:ascii="TH Sarabun New" w:hAnsi="TH Sarabun New" w:cs="TH Sarabun New"/>
          <w:noProof/>
          <w:sz w:val="32"/>
          <w:szCs w:val="32"/>
        </w:rPr>
        <w:t xml:space="preserve">10 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แห่งพระราชบัญญัติการอำนวยความสะดวกในการพิจารณาอนุญาตของทางราชการพ</w:t>
      </w:r>
      <w:r w:rsidRPr="00BB49B8">
        <w:rPr>
          <w:rFonts w:ascii="TH Sarabun New" w:hAnsi="TH Sarabun New" w:cs="TH Sarabun New"/>
          <w:noProof/>
          <w:sz w:val="32"/>
          <w:szCs w:val="32"/>
        </w:rPr>
        <w:t>.</w:t>
      </w: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Pr="00BB49B8">
        <w:rPr>
          <w:rFonts w:ascii="TH Sarabun New" w:hAnsi="TH Sarabun New" w:cs="TH Sarabun New"/>
          <w:noProof/>
          <w:sz w:val="32"/>
          <w:szCs w:val="32"/>
        </w:rPr>
        <w:t>. 2558</w:t>
      </w:r>
    </w:p>
    <w:p w14:paraId="24E990F2" w14:textId="77777777" w:rsidR="00BB49B8" w:rsidRPr="00BB49B8" w:rsidRDefault="00BB49B8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D1A96FE" w14:textId="77777777" w:rsidR="0065175D" w:rsidRPr="00BB49B8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BB49B8" w14:paraId="42674DEC" w14:textId="77777777" w:rsidTr="00313D38">
        <w:trPr>
          <w:tblHeader/>
        </w:trPr>
        <w:tc>
          <w:tcPr>
            <w:tcW w:w="675" w:type="dxa"/>
            <w:vAlign w:val="center"/>
          </w:tcPr>
          <w:p w14:paraId="101F68A4" w14:textId="77777777" w:rsidR="00313D38" w:rsidRPr="00BB49B8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1FFE114E" w14:textId="77777777" w:rsidR="00313D38" w:rsidRPr="00BB49B8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70EA99E0" w14:textId="77777777" w:rsidR="00313D38" w:rsidRPr="00BB49B8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731E1D95" w14:textId="77777777" w:rsidR="00313D38" w:rsidRPr="00BB49B8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561DD08" w14:textId="77777777" w:rsidR="00313D38" w:rsidRPr="00BB49B8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76695824" w14:textId="77777777" w:rsidR="00313D38" w:rsidRPr="00BB49B8" w:rsidRDefault="00313D38" w:rsidP="00AA773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BB49B8" w14:paraId="3FA16A2C" w14:textId="77777777" w:rsidTr="00313D38">
        <w:tc>
          <w:tcPr>
            <w:tcW w:w="675" w:type="dxa"/>
            <w:vAlign w:val="center"/>
          </w:tcPr>
          <w:p w14:paraId="10251F7E" w14:textId="77777777" w:rsidR="00313D38" w:rsidRPr="00BB49B8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B35E68F" w14:textId="77777777" w:rsidR="00313D38" w:rsidRPr="00BB49B8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5DDAE838" w14:textId="77777777" w:rsidR="00313D38" w:rsidRPr="00BB49B8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320B9851" w14:textId="77777777" w:rsidR="00313D38" w:rsidRPr="00BB49B8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รับแบบแจ้งรายการเพื่อเสียภาษีบำรุงท้องที่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.5)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ตรวจสอบความถูกต้องในการกรอกแบบแจ้งรายการเพื่อเสียภาษีบำรุงท้องที่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.5)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ดังนี้การลงลายมือชื่อของเจ้าของที่ดินและผู้ชี้เขตพร้อมลงวันเดือนปีหรือกรณีนิติบุคคลให้ผู้มีอำนาจลงลายมือชื่อพร้อมประทับตรา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,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แสดงหลักฐานประกอบข้อเท็จจริงตามแบบแจ้งฯ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,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ลงรับแบบในระบบ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MIS 2 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ทันทีโดยระบุวันเดือนปีที่รับแล้วให้ลงเลขรับไว้ในแบบภ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.5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ลงลายมือชื่อเจ้าหน้าที่ผู้รับแบบ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, 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ออกใบรับแบบภ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.5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ให้แก่ผู้มายื่น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</w:r>
          </w:p>
          <w:p w14:paraId="01DF2B74" w14:textId="77777777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6992B450" w14:textId="77777777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 xml:space="preserve">1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C1C6397" w14:textId="5E31B2EC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B3B11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อำเภอท่าฉางจังหวัดสุราษฎร์ธานี</w:t>
            </w:r>
          </w:p>
        </w:tc>
        <w:tc>
          <w:tcPr>
            <w:tcW w:w="1799" w:type="dxa"/>
          </w:tcPr>
          <w:p w14:paraId="2825725F" w14:textId="77777777" w:rsidR="00313D38" w:rsidRPr="00BB49B8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ลงลายมือชื่อของเจ้าของที่ดินและผู้ชี้เขตพร้อมลงวันเดือนปีหรือกรณีนิติบุคคลให้ผู้มีอำนาจลงลายมือชื่อพร้อมประทับตรา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,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แสดงหลักฐานประกอบข้อเท็จจริงตามแบบแจ้งฯ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313D38" w:rsidRPr="00BB49B8" w14:paraId="0609DB46" w14:textId="77777777" w:rsidTr="00313D38">
        <w:tc>
          <w:tcPr>
            <w:tcW w:w="675" w:type="dxa"/>
            <w:vAlign w:val="center"/>
          </w:tcPr>
          <w:p w14:paraId="2E72F4A6" w14:textId="77777777" w:rsidR="00313D38" w:rsidRPr="00BB49B8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2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B2055E8" w14:textId="77777777" w:rsidR="00313D38" w:rsidRPr="00BB49B8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28C5156" w14:textId="77777777" w:rsidR="00313D38" w:rsidRPr="00BB49B8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0C1948F5" w14:textId="77777777" w:rsidR="00313D38" w:rsidRPr="00BB49B8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ตรวจสอบการเป็นเจ้าของกรรมสิทธิ์ที่ดิน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, 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ตรวจสอบที่ตั้งและการใช้ประโยชน์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, 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ประเมินภาษีคำนวณค่าภาษี</w:t>
            </w:r>
          </w:p>
          <w:p w14:paraId="41108418" w14:textId="77777777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31A86330" w14:textId="77777777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45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3F1F371" w14:textId="18B26565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B3B11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อำเภอท่าฉางจังหวัดสุราษฎร์ธานี</w:t>
            </w:r>
          </w:p>
        </w:tc>
        <w:tc>
          <w:tcPr>
            <w:tcW w:w="1799" w:type="dxa"/>
          </w:tcPr>
          <w:p w14:paraId="14150913" w14:textId="77777777" w:rsidR="00313D38" w:rsidRPr="00BB49B8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313D38" w:rsidRPr="00BB49B8" w14:paraId="76A942F1" w14:textId="77777777" w:rsidTr="00313D38">
        <w:tc>
          <w:tcPr>
            <w:tcW w:w="675" w:type="dxa"/>
            <w:vAlign w:val="center"/>
          </w:tcPr>
          <w:p w14:paraId="432DB6D7" w14:textId="77777777" w:rsidR="00313D38" w:rsidRPr="00BB49B8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BCC289A" w14:textId="77777777" w:rsidR="00313D38" w:rsidRPr="00BB49B8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23E7542" w14:textId="77777777" w:rsidR="00313D38" w:rsidRPr="00BB49B8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61255298" w14:textId="77777777" w:rsidR="00313D38" w:rsidRPr="00BB49B8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ออกหนังสือแจ้งการประเมิน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.9)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ผ่านระบบ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MIS 2, 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ส่งหนังสือแจ้งการประเมิน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.9)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ให้ผู้เสียภาษีบำรุงท้องที่โดยตรงหรือทางไปรษณีย์ลงทะเบียน</w:t>
            </w:r>
          </w:p>
          <w:p w14:paraId="6FDE8787" w14:textId="77777777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47023EFA" w14:textId="77777777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7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C36DD41" w14:textId="0A56E5A2" w:rsidR="00313D38" w:rsidRPr="00BB49B8" w:rsidRDefault="00313D38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B3B11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อำเภอท่าฉางจังหวัดสุราษฎร์ธานี</w:t>
            </w:r>
          </w:p>
        </w:tc>
        <w:tc>
          <w:tcPr>
            <w:tcW w:w="1799" w:type="dxa"/>
          </w:tcPr>
          <w:p w14:paraId="1FD2D7B0" w14:textId="77777777" w:rsidR="00313D38" w:rsidRPr="00BB49B8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</w:tbl>
    <w:p w14:paraId="567A06BE" w14:textId="77777777" w:rsidR="00C26ED0" w:rsidRPr="00BB49B8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BB49B8">
        <w:rPr>
          <w:rFonts w:ascii="TH Sarabun New" w:hAnsi="TH Sarabun New" w:cs="TH Sarabun New"/>
          <w:noProof/>
          <w:sz w:val="32"/>
          <w:szCs w:val="32"/>
        </w:rPr>
        <w:t xml:space="preserve">52 </w:t>
      </w:r>
      <w:r w:rsidR="009B68CC"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</w:p>
    <w:p w14:paraId="22619625" w14:textId="77777777" w:rsidR="008E2900" w:rsidRPr="00BB49B8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4C9CB3B" w14:textId="77777777" w:rsidR="0085230C" w:rsidRPr="00BB49B8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1C865C58" w14:textId="77777777" w:rsidR="008D7B9E" w:rsidRPr="00BB49B8" w:rsidRDefault="009B68CC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B49B8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69916180" w14:textId="77777777" w:rsidR="008E2900" w:rsidRDefault="008E2900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ABC8B5" w14:textId="77777777" w:rsidR="00BB49B8" w:rsidRDefault="00BB49B8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2023A19" w14:textId="77777777" w:rsidR="00BB49B8" w:rsidRDefault="00BB49B8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7A6ADE" w14:textId="77777777" w:rsidR="00BB49B8" w:rsidRPr="00BB49B8" w:rsidRDefault="00BB49B8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565AEC" w14:textId="77777777" w:rsidR="00AA7734" w:rsidRPr="00BB49B8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14:paraId="50EAC708" w14:textId="77777777" w:rsidR="0019582A" w:rsidRPr="00BB49B8" w:rsidRDefault="00452B6B" w:rsidP="00AA7734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BB49B8" w14:paraId="28ACE114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59E259B1" w14:textId="77777777" w:rsidR="003C25A4" w:rsidRPr="00BB49B8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5B97C8B2" w14:textId="77777777" w:rsidR="003C25A4" w:rsidRPr="00BB49B8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68FB35FE" w14:textId="77777777" w:rsidR="003C25A4" w:rsidRPr="00BB49B8" w:rsidRDefault="00452B6B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08534F9B" w14:textId="77777777" w:rsidR="003C25A4" w:rsidRPr="00BB49B8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F21AA39" w14:textId="77777777" w:rsidR="003C25A4" w:rsidRPr="00BB49B8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498C4065" w14:textId="77777777" w:rsidR="003C25A4" w:rsidRPr="00BB49B8" w:rsidRDefault="003C25A4" w:rsidP="00452B6B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248F4DEA" w14:textId="77777777" w:rsidR="003C25A4" w:rsidRPr="00BB49B8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B49B8" w14:paraId="5B08F160" w14:textId="77777777" w:rsidTr="004E651F">
        <w:trPr>
          <w:jc w:val="center"/>
        </w:trPr>
        <w:tc>
          <w:tcPr>
            <w:tcW w:w="675" w:type="dxa"/>
            <w:vAlign w:val="center"/>
          </w:tcPr>
          <w:p w14:paraId="0B43724B" w14:textId="77777777" w:rsidR="00452B6B" w:rsidRPr="00BB49B8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584594D" w14:textId="77777777" w:rsidR="00452B6B" w:rsidRPr="00BB49B8" w:rsidRDefault="00AC4ACB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31629F56" w14:textId="77777777" w:rsidR="00452B6B" w:rsidRPr="00BB49B8" w:rsidRDefault="00AC4ACB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F878135" w14:textId="77777777" w:rsidR="00452B6B" w:rsidRPr="00BB49B8" w:rsidRDefault="00AC4ACB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C74955C" w14:textId="77777777" w:rsidR="00452B6B" w:rsidRPr="00BB49B8" w:rsidRDefault="00AC4ACB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F92D2B9" w14:textId="77777777" w:rsidR="00452B6B" w:rsidRPr="00BB49B8" w:rsidRDefault="00AC4ACB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AAD70D" w14:textId="77777777" w:rsidR="00452B6B" w:rsidRPr="00BB49B8" w:rsidRDefault="00AC4ACB" w:rsidP="00452B6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</w:tbl>
    <w:p w14:paraId="653FDC9C" w14:textId="53709B75" w:rsidR="00A10CDA" w:rsidRPr="00BB49B8" w:rsidRDefault="00BB49B8" w:rsidP="00BB49B8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 xml:space="preserve">      </w:t>
      </w:r>
      <w:r w:rsidR="00452B6B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BB49B8" w14:paraId="33455856" w14:textId="77777777" w:rsidTr="004E651F">
        <w:trPr>
          <w:tblHeader/>
        </w:trPr>
        <w:tc>
          <w:tcPr>
            <w:tcW w:w="675" w:type="dxa"/>
            <w:vAlign w:val="center"/>
          </w:tcPr>
          <w:p w14:paraId="5DFF4BFA" w14:textId="77777777" w:rsidR="00422EAB" w:rsidRPr="00BB49B8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26128C11" w14:textId="77777777" w:rsidR="00422EAB" w:rsidRPr="00BB49B8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30941E46" w14:textId="77777777" w:rsidR="00422EAB" w:rsidRPr="00BB49B8" w:rsidRDefault="004E651F" w:rsidP="001B2D2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3D5A42D0" w14:textId="77777777" w:rsidR="00422EAB" w:rsidRPr="00BB49B8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4AC2082B" w14:textId="77777777" w:rsidR="00422EAB" w:rsidRPr="00BB49B8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10C034F6" w14:textId="77777777" w:rsidR="00422EAB" w:rsidRPr="00BB49B8" w:rsidRDefault="00422EAB" w:rsidP="00FE5795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8BC84F4" w14:textId="77777777" w:rsidR="00422EAB" w:rsidRPr="00BB49B8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B49B8" w14:paraId="24645C5C" w14:textId="77777777" w:rsidTr="004E651F">
        <w:tc>
          <w:tcPr>
            <w:tcW w:w="675" w:type="dxa"/>
            <w:vAlign w:val="center"/>
          </w:tcPr>
          <w:p w14:paraId="065AB0F7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0439F69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ทะเบียนบ้าน</w:t>
            </w:r>
          </w:p>
        </w:tc>
        <w:tc>
          <w:tcPr>
            <w:tcW w:w="1843" w:type="dxa"/>
          </w:tcPr>
          <w:p w14:paraId="1D477B61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5A54F1DB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7CF528D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79EA598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C437ECD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BB49B8" w14:paraId="031247D3" w14:textId="77777777" w:rsidTr="004E651F">
        <w:tc>
          <w:tcPr>
            <w:tcW w:w="675" w:type="dxa"/>
            <w:vAlign w:val="center"/>
          </w:tcPr>
          <w:p w14:paraId="3937FFC0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5B49C8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โฉนดที่ดินและหนังสือสัญญาซื้อขายที่ดินหรือหนังสือสัญญาอย่างอื่น</w:t>
            </w:r>
          </w:p>
        </w:tc>
        <w:tc>
          <w:tcPr>
            <w:tcW w:w="1843" w:type="dxa"/>
          </w:tcPr>
          <w:p w14:paraId="2D2A601D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14:paraId="4DB605F0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B0E9403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9513066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ABA95D2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BB49B8" w14:paraId="4AC640AE" w14:textId="77777777" w:rsidTr="004E651F">
        <w:tc>
          <w:tcPr>
            <w:tcW w:w="675" w:type="dxa"/>
            <w:vAlign w:val="center"/>
          </w:tcPr>
          <w:p w14:paraId="6F5A1568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DF439FB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แผนที่ตั้งที่ดิน</w:t>
            </w:r>
          </w:p>
        </w:tc>
        <w:tc>
          <w:tcPr>
            <w:tcW w:w="1843" w:type="dxa"/>
          </w:tcPr>
          <w:p w14:paraId="4D61450C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14:paraId="27A2C8BC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AFB92F0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040D556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244F70C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BB49B8" w14:paraId="010E593F" w14:textId="77777777" w:rsidTr="004E651F">
        <w:tc>
          <w:tcPr>
            <w:tcW w:w="675" w:type="dxa"/>
            <w:vAlign w:val="center"/>
          </w:tcPr>
          <w:p w14:paraId="32AC2B54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07005F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ใบเสร็จรับเงินค่าภาษีครั้งสุดท้าย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1A60199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กรุงเทพมหานคร</w:t>
            </w:r>
          </w:p>
        </w:tc>
        <w:tc>
          <w:tcPr>
            <w:tcW w:w="1559" w:type="dxa"/>
          </w:tcPr>
          <w:p w14:paraId="48981031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CB1F7D4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27D3332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821BAF7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BB49B8" w14:paraId="4EA435F7" w14:textId="77777777" w:rsidTr="004E651F">
        <w:tc>
          <w:tcPr>
            <w:tcW w:w="675" w:type="dxa"/>
            <w:vAlign w:val="center"/>
          </w:tcPr>
          <w:p w14:paraId="1E826C41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7FAD18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9202888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01BFAB16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1131344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3D6F69A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8BF5171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BB49B8" w14:paraId="4FB058A7" w14:textId="77777777" w:rsidTr="004E651F">
        <w:tc>
          <w:tcPr>
            <w:tcW w:w="675" w:type="dxa"/>
            <w:vAlign w:val="center"/>
          </w:tcPr>
          <w:p w14:paraId="0CB71D60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6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7EE9AC7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ใบมอบอำนาจกรณีให้ผู้อื่นกระทำการแทน</w:t>
            </w:r>
          </w:p>
        </w:tc>
        <w:tc>
          <w:tcPr>
            <w:tcW w:w="1843" w:type="dxa"/>
          </w:tcPr>
          <w:p w14:paraId="47B4B942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33E134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538BFE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02E4BBD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B1C81E7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BB49B8" w14:paraId="30489E2B" w14:textId="77777777" w:rsidTr="004E651F">
        <w:tc>
          <w:tcPr>
            <w:tcW w:w="675" w:type="dxa"/>
            <w:vAlign w:val="center"/>
          </w:tcPr>
          <w:p w14:paraId="3B45E16D" w14:textId="77777777" w:rsidR="00AC4ACB" w:rsidRPr="00BB49B8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7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2E5D583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หนังสือแต่งตั้งผู้จัดการมรดก</w:t>
            </w:r>
          </w:p>
        </w:tc>
        <w:tc>
          <w:tcPr>
            <w:tcW w:w="1843" w:type="dxa"/>
          </w:tcPr>
          <w:p w14:paraId="463CBDEF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34F4E46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47A92BF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D5C6F85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E2F1BC1" w14:textId="77777777" w:rsidR="00AC4ACB" w:rsidRPr="00BB49B8" w:rsidRDefault="00AC4ACB" w:rsidP="00AC4ACB">
            <w:pPr>
              <w:rPr>
                <w:rFonts w:ascii="TH Sarabun New" w:hAnsi="TH Sarabun New" w:cs="TH Sarabun New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</w:tbl>
    <w:p w14:paraId="6CE8B667" w14:textId="77777777" w:rsidR="006C6C22" w:rsidRPr="00BB49B8" w:rsidRDefault="006C6C22" w:rsidP="00BB49B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6AA8501" w14:textId="77777777" w:rsidR="00A10CDA" w:rsidRPr="00BB49B8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BB49B8" w14:paraId="5463C6F6" w14:textId="77777777" w:rsidTr="00090552">
        <w:tc>
          <w:tcPr>
            <w:tcW w:w="534" w:type="dxa"/>
          </w:tcPr>
          <w:p w14:paraId="46BD4D4E" w14:textId="77777777" w:rsidR="00A13B6C" w:rsidRPr="00BB49B8" w:rsidRDefault="00A13B6C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674B9049" w14:textId="77777777" w:rsidR="00A13B6C" w:rsidRPr="00BB49B8" w:rsidRDefault="00A13B6C" w:rsidP="008C139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  <w:lang w:bidi="th-TH"/>
              </w:rPr>
              <w:t>ไม่เสียค่าธรรมเนียม</w:t>
            </w:r>
          </w:p>
          <w:p w14:paraId="58EB3063" w14:textId="77777777" w:rsidR="00E90756" w:rsidRPr="00BB49B8" w:rsidRDefault="000F1309" w:rsidP="00E9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0 </w:t>
            </w:r>
            <w:r w:rsidR="00F5490C"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1AC2712" w14:textId="39708678" w:rsidR="00A13B6C" w:rsidRPr="00BB49B8" w:rsidRDefault="00E90756" w:rsidP="00E90756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B49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</w:tbl>
    <w:p w14:paraId="12D4BB03" w14:textId="77777777" w:rsidR="008E2900" w:rsidRPr="00BB49B8" w:rsidRDefault="008E2900" w:rsidP="00BB49B8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6172E4C" w14:textId="77777777" w:rsidR="00216FA4" w:rsidRPr="00BB49B8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BB49B8" w14:paraId="505C5258" w14:textId="77777777" w:rsidTr="00C1539D">
        <w:tc>
          <w:tcPr>
            <w:tcW w:w="534" w:type="dxa"/>
          </w:tcPr>
          <w:p w14:paraId="4257C2AC" w14:textId="77777777" w:rsidR="00EA6950" w:rsidRPr="00BB49B8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BD408A4" w14:textId="13BB7507" w:rsidR="00EA6950" w:rsidRPr="00BB49B8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BB49B8"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 xml:space="preserve"> กอง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คลังองค์การบริหารส่วนตำบล</w:t>
            </w:r>
            <w:r w:rsidR="003B3B11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อำเภอท่าฉางจังหวัดสุราษฎร์ธานี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กรณีที่เจ้าของที่ดินไม่เห็นพ้องด้วยหรือกรณีที่ได้รับแจ้งการประเมินภาษีบำรุงท้องที่แล้วเห็นว่าการประเมินนั้นไม่ถูกต้องก็มีสิทธิ์ยื่นอุทธรณ์ต่อผู้ว่าราชการกรุงเทพมหานครโดยยื่นต่อเจ้าพนักงานประเมินภายในกำหนดเวลาดังต่อไปนี้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br/>
              <w:t xml:space="preserve">1.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เจ้าของที่ดินมีสิทธิ์อุทธรณ์การตีราคาปานกลางของที่ดินได้ภายใน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br/>
              <w:t xml:space="preserve">    30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วันนับจากวันที่ได้มีการประกาศราคาปานกลางของที่ดิน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หากเห็นว่าการประเมินไม่ถูกต้องสามารถอุทธรณ์ต่อผู้ว่าราชการ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กรุงเทพมหานครณสำนักงานเขตภายใน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30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วันนับแต่วันที่ได้รับ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แจ้งการประเมิน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BB49B8" w14:paraId="6EAEA660" w14:textId="77777777" w:rsidTr="00C1539D">
        <w:tc>
          <w:tcPr>
            <w:tcW w:w="534" w:type="dxa"/>
          </w:tcPr>
          <w:p w14:paraId="00CFE0D9" w14:textId="77777777" w:rsidR="00EA6950" w:rsidRPr="00BB49B8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1F1A75E" w14:textId="609E202E" w:rsidR="00EA6950" w:rsidRPr="00BB49B8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ร้องเรียนผ่านเว็ปไซต์องค์การบริหารส่วนตำบล</w:t>
            </w:r>
            <w:r w:rsidR="003B3B11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="003B3B11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3B3B11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www.tachang.go.th</w:t>
            </w:r>
            <w:r w:rsidR="00BB49B8">
              <w:rPr>
                <w:rFonts w:ascii="TH Sarabun New" w:hAnsi="TH Sarabun New" w:cs="TH Sarabun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เลือกหัวข้อร้องเรียนร้องทุกข์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BB49B8" w14:paraId="609AB281" w14:textId="77777777" w:rsidTr="00C1539D">
        <w:tc>
          <w:tcPr>
            <w:tcW w:w="534" w:type="dxa"/>
          </w:tcPr>
          <w:p w14:paraId="3D31A564" w14:textId="77777777" w:rsidR="00EA6950" w:rsidRPr="00BB49B8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4A2B230" w14:textId="77777777" w:rsidR="00EA6950" w:rsidRPr="00BB49B8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(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.1111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29BEDB40" w14:textId="77777777" w:rsidR="00C1539D" w:rsidRPr="00BB49B8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9EDFEAB" w14:textId="77777777" w:rsidR="00013BC7" w:rsidRPr="00BB49B8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BB49B8" w14:paraId="30304033" w14:textId="77777777" w:rsidTr="00C1539D">
        <w:tc>
          <w:tcPr>
            <w:tcW w:w="675" w:type="dxa"/>
          </w:tcPr>
          <w:p w14:paraId="5A4FA67C" w14:textId="77777777" w:rsidR="00F064C0" w:rsidRPr="00BB49B8" w:rsidRDefault="00F064C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C1539D" w:rsidRPr="00BB49B8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3CB2BE03" w14:textId="486B1F60" w:rsidR="00F064C0" w:rsidRPr="00BB49B8" w:rsidRDefault="00F064C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แบบฟอร์มแสดงรายการที่ดิน 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</w:t>
            </w:r>
            <w:r w:rsidRPr="00BB49B8">
              <w:rPr>
                <w:rFonts w:ascii="TH Sarabun New" w:hAnsi="TH Sarabun New" w:cs="TH Sarabun New"/>
                <w:noProof/>
                <w:sz w:val="32"/>
                <w:szCs w:val="32"/>
              </w:rPr>
              <w:t>.5)</w:t>
            </w:r>
            <w:r w:rsidRPr="00BB49B8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B49B8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461BA677" w14:textId="77777777" w:rsidR="00C1539D" w:rsidRPr="00BB49B8" w:rsidRDefault="00C1539D" w:rsidP="00C1539D">
      <w:pPr>
        <w:pStyle w:val="a5"/>
        <w:spacing w:after="0" w:line="240" w:lineRule="auto"/>
        <w:ind w:left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2DCDF714" w14:textId="77777777" w:rsidR="00D51311" w:rsidRPr="00BB49B8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18C778E" w14:textId="77777777" w:rsidR="0064558D" w:rsidRPr="00BB49B8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B49B8">
        <w:rPr>
          <w:rFonts w:ascii="TH Sarabun New" w:hAnsi="TH Sarabun New" w:cs="TH Sarabun New"/>
          <w:noProof/>
          <w:sz w:val="32"/>
          <w:szCs w:val="32"/>
        </w:rPr>
        <w:t>-</w:t>
      </w:r>
    </w:p>
    <w:p w14:paraId="14D372C2" w14:textId="77777777" w:rsidR="0064558D" w:rsidRPr="00BB49B8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27C4E1CE" w14:textId="77777777" w:rsidR="0064558D" w:rsidRPr="00BB49B8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717644B" w14:textId="77777777" w:rsidR="00982CD7" w:rsidRPr="00BB49B8" w:rsidRDefault="00982CD7" w:rsidP="00982CD7">
      <w:pPr>
        <w:pStyle w:val="a5"/>
        <w:spacing w:after="0" w:line="240" w:lineRule="auto"/>
        <w:ind w:left="426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676F5D85" w14:textId="77777777" w:rsidR="00D51311" w:rsidRPr="00BB49B8" w:rsidRDefault="00D51311" w:rsidP="00D51311">
      <w:pPr>
        <w:spacing w:after="0" w:line="240" w:lineRule="auto"/>
        <w:ind w:left="360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3663B413" w14:textId="77777777" w:rsidR="003F4A0D" w:rsidRPr="00BB49B8" w:rsidRDefault="003F4A0D" w:rsidP="00EF0DAF">
      <w:pPr>
        <w:spacing w:after="0" w:line="240" w:lineRule="auto"/>
        <w:jc w:val="right"/>
        <w:rPr>
          <w:rFonts w:ascii="TH Sarabun New" w:hAnsi="TH Sarabun New" w:cs="TH Sarabun New"/>
          <w:color w:val="0D0D0D" w:themeColor="text1" w:themeTint="F2"/>
          <w:cs/>
          <w:lang w:bidi="th-TH"/>
        </w:rPr>
      </w:pPr>
    </w:p>
    <w:sectPr w:rsidR="003F4A0D" w:rsidRPr="00BB49B8" w:rsidSect="003461C1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622FE" w14:textId="77777777" w:rsidR="00563535" w:rsidRDefault="00563535" w:rsidP="00C81DB8">
      <w:pPr>
        <w:spacing w:after="0" w:line="240" w:lineRule="auto"/>
      </w:pPr>
      <w:r>
        <w:separator/>
      </w:r>
    </w:p>
  </w:endnote>
  <w:endnote w:type="continuationSeparator" w:id="0">
    <w:p w14:paraId="5F26D9F4" w14:textId="77777777" w:rsidR="00563535" w:rsidRDefault="0056353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76D24" w14:textId="77777777" w:rsidR="00563535" w:rsidRDefault="00563535" w:rsidP="00C81DB8">
      <w:pPr>
        <w:spacing w:after="0" w:line="240" w:lineRule="auto"/>
      </w:pPr>
      <w:r>
        <w:separator/>
      </w:r>
    </w:p>
  </w:footnote>
  <w:footnote w:type="continuationSeparator" w:id="0">
    <w:p w14:paraId="5E9CF763" w14:textId="77777777" w:rsidR="00563535" w:rsidRDefault="0056353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7655A358" w14:textId="77777777" w:rsidR="00C81DB8" w:rsidRDefault="003956AB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3B3B11">
          <w:rPr>
            <w:noProof/>
          </w:rPr>
          <w:t>5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B3B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686A64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9610A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461C1"/>
    <w:rsid w:val="00352D56"/>
    <w:rsid w:val="00353030"/>
    <w:rsid w:val="00353A35"/>
    <w:rsid w:val="00357299"/>
    <w:rsid w:val="00394708"/>
    <w:rsid w:val="003956AB"/>
    <w:rsid w:val="003B3B11"/>
    <w:rsid w:val="003C25A4"/>
    <w:rsid w:val="003F489A"/>
    <w:rsid w:val="003F4A0D"/>
    <w:rsid w:val="00422EAB"/>
    <w:rsid w:val="00444BFB"/>
    <w:rsid w:val="00452B6B"/>
    <w:rsid w:val="004C0C85"/>
    <w:rsid w:val="004C3BDE"/>
    <w:rsid w:val="004C5322"/>
    <w:rsid w:val="004E30D6"/>
    <w:rsid w:val="004E5749"/>
    <w:rsid w:val="004E651F"/>
    <w:rsid w:val="0050561E"/>
    <w:rsid w:val="005223AF"/>
    <w:rsid w:val="00541A32"/>
    <w:rsid w:val="00563535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0D23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31031"/>
    <w:rsid w:val="00A47E94"/>
    <w:rsid w:val="00AA7734"/>
    <w:rsid w:val="00AC4ACB"/>
    <w:rsid w:val="00AE6A9D"/>
    <w:rsid w:val="00AF4A06"/>
    <w:rsid w:val="00B23DA2"/>
    <w:rsid w:val="00B509FC"/>
    <w:rsid w:val="00B95782"/>
    <w:rsid w:val="00BB49B8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0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BB49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BB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AF9D-D88B-414D-8A8D-36B4A793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winacer</cp:lastModifiedBy>
  <cp:revision>2</cp:revision>
  <cp:lastPrinted>2015-03-02T15:12:00Z</cp:lastPrinted>
  <dcterms:created xsi:type="dcterms:W3CDTF">2024-03-05T03:12:00Z</dcterms:created>
  <dcterms:modified xsi:type="dcterms:W3CDTF">2024-03-05T03:12:00Z</dcterms:modified>
</cp:coreProperties>
</file>